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6CB65" w14:textId="3366A721" w:rsidR="00220AF6" w:rsidRDefault="00A01A14" w:rsidP="003C752F">
      <w:r>
        <w:rPr>
          <w:noProof/>
        </w:rPr>
        <w:drawing>
          <wp:inline distT="0" distB="0" distL="0" distR="0" wp14:anchorId="4A5512DD" wp14:editId="104B4A1B">
            <wp:extent cx="6301105" cy="1960880"/>
            <wp:effectExtent l="0" t="0" r="4445" b="127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74A6E" w14:textId="2DB7664C" w:rsidR="00220AF6" w:rsidRDefault="00220AF6" w:rsidP="003C752F"/>
    <w:p w14:paraId="2F5C2A6D" w14:textId="4A6847C1" w:rsidR="00220AF6" w:rsidRDefault="00ED5279" w:rsidP="003C752F">
      <w:r>
        <w:t>Aufgaben:</w:t>
      </w:r>
    </w:p>
    <w:p w14:paraId="1D959EE4" w14:textId="5A2262C9" w:rsidR="00ED5279" w:rsidRDefault="00ED5279" w:rsidP="003C752F"/>
    <w:p w14:paraId="3E1E4C89" w14:textId="7434A9EF" w:rsidR="00ED5279" w:rsidRDefault="00A01A14" w:rsidP="003C752F">
      <w:r>
        <w:rPr>
          <w:noProof/>
        </w:rPr>
        <w:drawing>
          <wp:anchor distT="0" distB="0" distL="114300" distR="114300" simplePos="0" relativeHeight="251659264" behindDoc="0" locked="0" layoutInCell="1" allowOverlap="1" wp14:anchorId="09A4D708" wp14:editId="6E50CAEC">
            <wp:simplePos x="0" y="0"/>
            <wp:positionH relativeFrom="column">
              <wp:posOffset>3706126</wp:posOffset>
            </wp:positionH>
            <wp:positionV relativeFrom="page">
              <wp:posOffset>3841655</wp:posOffset>
            </wp:positionV>
            <wp:extent cx="1678305" cy="300990"/>
            <wp:effectExtent l="0" t="0" r="0" b="3810"/>
            <wp:wrapThrough wrapText="bothSides">
              <wp:wrapPolygon edited="0">
                <wp:start x="0" y="0"/>
                <wp:lineTo x="0" y="20506"/>
                <wp:lineTo x="21330" y="20506"/>
                <wp:lineTo x="21330" y="0"/>
                <wp:lineTo x="0" y="0"/>
              </wp:wrapPolygon>
            </wp:wrapThrough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279">
        <w:rPr>
          <w:noProof/>
        </w:rPr>
        <w:drawing>
          <wp:inline distT="0" distB="0" distL="0" distR="0" wp14:anchorId="0E98AE2E" wp14:editId="30C1A6A0">
            <wp:extent cx="1849272" cy="321302"/>
            <wp:effectExtent l="0" t="0" r="0" b="317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8058" cy="33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68308" w14:textId="05199F8A" w:rsidR="00ED5279" w:rsidRDefault="00ED5279" w:rsidP="003C752F"/>
    <w:p w14:paraId="4E9C182F" w14:textId="7777BFC3" w:rsidR="00ED5279" w:rsidRDefault="00ED5279" w:rsidP="003C752F"/>
    <w:p w14:paraId="43D90B0F" w14:textId="0F1BEEDB" w:rsidR="00ED5279" w:rsidRDefault="00ED5279" w:rsidP="003C752F"/>
    <w:p w14:paraId="64B5E1D9" w14:textId="56548EF2" w:rsidR="00ED5279" w:rsidRDefault="00ED5279" w:rsidP="003C752F"/>
    <w:p w14:paraId="0536782B" w14:textId="33DBD786" w:rsidR="00ED5279" w:rsidRDefault="00ED5279" w:rsidP="003C752F"/>
    <w:p w14:paraId="20EA6238" w14:textId="06825672" w:rsidR="00ED5279" w:rsidRDefault="00ED5279" w:rsidP="003C752F"/>
    <w:p w14:paraId="162479FF" w14:textId="32D6D8C4" w:rsidR="00ED5279" w:rsidRDefault="00ED5279" w:rsidP="003C752F"/>
    <w:p w14:paraId="21D6F220" w14:textId="03AC2944" w:rsidR="00ED5279" w:rsidRDefault="00ED5279" w:rsidP="003C752F"/>
    <w:p w14:paraId="5A1B5776" w14:textId="4F3279AC" w:rsidR="00ED5279" w:rsidRDefault="00ED5279" w:rsidP="003C752F"/>
    <w:p w14:paraId="55D3E068" w14:textId="150B6743" w:rsidR="00ED5279" w:rsidRDefault="00ED5279" w:rsidP="003C752F"/>
    <w:p w14:paraId="1E90C2B6" w14:textId="0C471992" w:rsidR="00ED5279" w:rsidRDefault="00ED5279" w:rsidP="003C752F"/>
    <w:p w14:paraId="042B23C6" w14:textId="478A127B" w:rsidR="00ED5279" w:rsidRDefault="00ED5279" w:rsidP="003C752F"/>
    <w:p w14:paraId="6FDC6304" w14:textId="1B25CF96" w:rsidR="00ED5279" w:rsidRDefault="00ED5279" w:rsidP="003C752F"/>
    <w:p w14:paraId="57582C86" w14:textId="04F592F7" w:rsidR="00ED5279" w:rsidRDefault="00ED5279" w:rsidP="003C752F"/>
    <w:p w14:paraId="596F8A01" w14:textId="5C13C540" w:rsidR="00ED5279" w:rsidRDefault="00A01A14" w:rsidP="003C752F">
      <w:r>
        <w:rPr>
          <w:noProof/>
        </w:rPr>
        <w:drawing>
          <wp:anchor distT="0" distB="0" distL="114300" distR="114300" simplePos="0" relativeHeight="251660288" behindDoc="0" locked="0" layoutInCell="1" allowOverlap="1" wp14:anchorId="13F8800D" wp14:editId="1DA6A435">
            <wp:simplePos x="0" y="0"/>
            <wp:positionH relativeFrom="column">
              <wp:posOffset>3739999</wp:posOffset>
            </wp:positionH>
            <wp:positionV relativeFrom="page">
              <wp:posOffset>6413443</wp:posOffset>
            </wp:positionV>
            <wp:extent cx="1678305" cy="278130"/>
            <wp:effectExtent l="0" t="0" r="0" b="7620"/>
            <wp:wrapThrough wrapText="bothSides">
              <wp:wrapPolygon edited="0">
                <wp:start x="0" y="0"/>
                <wp:lineTo x="0" y="20712"/>
                <wp:lineTo x="21330" y="20712"/>
                <wp:lineTo x="2133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2F76F4" wp14:editId="140FA68E">
            <wp:simplePos x="0" y="0"/>
            <wp:positionH relativeFrom="column">
              <wp:posOffset>169222</wp:posOffset>
            </wp:positionH>
            <wp:positionV relativeFrom="page">
              <wp:posOffset>6466129</wp:posOffset>
            </wp:positionV>
            <wp:extent cx="1692275" cy="288290"/>
            <wp:effectExtent l="0" t="0" r="3175" b="0"/>
            <wp:wrapThrough wrapText="bothSides">
              <wp:wrapPolygon edited="0">
                <wp:start x="0" y="0"/>
                <wp:lineTo x="0" y="19982"/>
                <wp:lineTo x="21397" y="19982"/>
                <wp:lineTo x="21397" y="0"/>
                <wp:lineTo x="0" y="0"/>
              </wp:wrapPolygon>
            </wp:wrapThrough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FD4BA0" w14:textId="7B4B1F66" w:rsidR="00ED5279" w:rsidRDefault="00ED5279" w:rsidP="003C752F"/>
    <w:p w14:paraId="0C0089F0" w14:textId="5CB26E65" w:rsidR="00ED5279" w:rsidRDefault="00ED5279" w:rsidP="003C752F"/>
    <w:p w14:paraId="3E869416" w14:textId="4BEBD29A" w:rsidR="00ED5279" w:rsidRDefault="00ED5279" w:rsidP="003C752F"/>
    <w:p w14:paraId="30FB4A25" w14:textId="68309686" w:rsidR="00ED5279" w:rsidRDefault="00ED5279" w:rsidP="003C752F"/>
    <w:p w14:paraId="589D15E7" w14:textId="7D8318F0" w:rsidR="00ED5279" w:rsidRDefault="00ED5279" w:rsidP="003C752F"/>
    <w:p w14:paraId="2960B696" w14:textId="7E4954A8" w:rsidR="00A01A14" w:rsidRDefault="00A01A14" w:rsidP="003C752F"/>
    <w:p w14:paraId="5E41ABC3" w14:textId="18674610" w:rsidR="00A01A14" w:rsidRDefault="00A01A14" w:rsidP="003C752F"/>
    <w:p w14:paraId="4CF78EB5" w14:textId="502A86C0" w:rsidR="00A01A14" w:rsidRDefault="00A01A14" w:rsidP="003C752F"/>
    <w:p w14:paraId="0A805B28" w14:textId="7935B41E" w:rsidR="00A01A14" w:rsidRDefault="00A01A14" w:rsidP="003C752F"/>
    <w:p w14:paraId="1C4BD1A5" w14:textId="23B66C67" w:rsidR="00A01A14" w:rsidRDefault="00A01A14" w:rsidP="003C752F"/>
    <w:p w14:paraId="28696D82" w14:textId="6F9ACFA4" w:rsidR="00A01A14" w:rsidRDefault="00A01A14" w:rsidP="003C752F"/>
    <w:p w14:paraId="211CC85B" w14:textId="683F159C" w:rsidR="00A01A14" w:rsidRDefault="00A01A14" w:rsidP="003C752F"/>
    <w:p w14:paraId="572CF79C" w14:textId="7323F1C3" w:rsidR="00A01A14" w:rsidRDefault="00A01A14" w:rsidP="003C752F"/>
    <w:p w14:paraId="44FEBABA" w14:textId="7B4E5931" w:rsidR="00A01A14" w:rsidRDefault="00A01A14" w:rsidP="003C752F"/>
    <w:p w14:paraId="07C0B506" w14:textId="06ED635A" w:rsidR="00A01A14" w:rsidRDefault="00A01A14" w:rsidP="003C752F"/>
    <w:p w14:paraId="5C0921B3" w14:textId="655EBE18" w:rsidR="00A01A14" w:rsidRDefault="00A01A14" w:rsidP="003C752F"/>
    <w:p w14:paraId="7EAF9866" w14:textId="317680A9" w:rsidR="00A01A14" w:rsidRDefault="00A01A14" w:rsidP="003C752F"/>
    <w:p w14:paraId="2A3293C2" w14:textId="715B5470" w:rsidR="00A01A14" w:rsidRDefault="00A01A14" w:rsidP="003C752F"/>
    <w:p w14:paraId="57C33A28" w14:textId="779AF8E7" w:rsidR="00A01A14" w:rsidRDefault="00A01A14" w:rsidP="003C752F"/>
    <w:p w14:paraId="0F4BB719" w14:textId="66BBF340" w:rsidR="00A01A14" w:rsidRDefault="00A01A14" w:rsidP="003C752F"/>
    <w:p w14:paraId="6DC7F399" w14:textId="39034AF2" w:rsidR="00A01A14" w:rsidRDefault="00A01A14" w:rsidP="003C752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66E7FF1" wp14:editId="47C1BF6D">
            <wp:simplePos x="0" y="0"/>
            <wp:positionH relativeFrom="column">
              <wp:posOffset>24130</wp:posOffset>
            </wp:positionH>
            <wp:positionV relativeFrom="page">
              <wp:posOffset>1524000</wp:posOffset>
            </wp:positionV>
            <wp:extent cx="6301105" cy="1730375"/>
            <wp:effectExtent l="0" t="0" r="4445" b="3175"/>
            <wp:wrapThrough wrapText="bothSides">
              <wp:wrapPolygon edited="0">
                <wp:start x="0" y="0"/>
                <wp:lineTo x="0" y="21402"/>
                <wp:lineTo x="21550" y="21402"/>
                <wp:lineTo x="21550" y="0"/>
                <wp:lineTo x="0" y="0"/>
              </wp:wrapPolygon>
            </wp:wrapThrough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0D383" w14:textId="23C53F18" w:rsidR="00A01A14" w:rsidRDefault="00A01A14" w:rsidP="003C752F"/>
    <w:p w14:paraId="1697539B" w14:textId="2EE0F902" w:rsidR="00A01A14" w:rsidRDefault="00A01A14" w:rsidP="003C752F">
      <w:r>
        <w:t>Aufgaben:</w:t>
      </w:r>
    </w:p>
    <w:p w14:paraId="34DC0243" w14:textId="7875F7EA" w:rsidR="00A01A14" w:rsidRDefault="00A01A14" w:rsidP="003C752F"/>
    <w:p w14:paraId="4500F60C" w14:textId="438B039E" w:rsidR="00A01A14" w:rsidRDefault="00E159DD" w:rsidP="003C752F">
      <w:r>
        <w:rPr>
          <w:noProof/>
        </w:rPr>
        <w:drawing>
          <wp:anchor distT="0" distB="0" distL="114300" distR="114300" simplePos="0" relativeHeight="251665408" behindDoc="0" locked="0" layoutInCell="1" allowOverlap="1" wp14:anchorId="337D1CD3" wp14:editId="1164863A">
            <wp:simplePos x="0" y="0"/>
            <wp:positionH relativeFrom="column">
              <wp:posOffset>3757930</wp:posOffset>
            </wp:positionH>
            <wp:positionV relativeFrom="page">
              <wp:posOffset>4029075</wp:posOffset>
            </wp:positionV>
            <wp:extent cx="1437640" cy="352425"/>
            <wp:effectExtent l="0" t="0" r="0" b="9525"/>
            <wp:wrapThrough wrapText="bothSides">
              <wp:wrapPolygon edited="0">
                <wp:start x="0" y="0"/>
                <wp:lineTo x="0" y="21016"/>
                <wp:lineTo x="21180" y="21016"/>
                <wp:lineTo x="21180" y="0"/>
                <wp:lineTo x="0" y="0"/>
              </wp:wrapPolygon>
            </wp:wrapThrough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CC1E52C" wp14:editId="0398B124">
            <wp:simplePos x="0" y="0"/>
            <wp:positionH relativeFrom="column">
              <wp:posOffset>-33020</wp:posOffset>
            </wp:positionH>
            <wp:positionV relativeFrom="page">
              <wp:posOffset>4057650</wp:posOffset>
            </wp:positionV>
            <wp:extent cx="1329690" cy="228600"/>
            <wp:effectExtent l="0" t="0" r="3810" b="0"/>
            <wp:wrapThrough wrapText="bothSides">
              <wp:wrapPolygon edited="0">
                <wp:start x="0" y="0"/>
                <wp:lineTo x="0" y="19800"/>
                <wp:lineTo x="21352" y="19800"/>
                <wp:lineTo x="21352" y="0"/>
                <wp:lineTo x="0" y="0"/>
              </wp:wrapPolygon>
            </wp:wrapThrough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4128D" w14:textId="76E4D34C" w:rsidR="00A01A14" w:rsidRDefault="00A01A14" w:rsidP="003C752F"/>
    <w:p w14:paraId="72F3610E" w14:textId="62F45C59" w:rsidR="00A01A14" w:rsidRDefault="00A01A14" w:rsidP="003C752F"/>
    <w:p w14:paraId="536FCECB" w14:textId="7AD752B5" w:rsidR="00A01A14" w:rsidRDefault="00A01A14" w:rsidP="003C752F"/>
    <w:p w14:paraId="57F1C738" w14:textId="3E72DF77" w:rsidR="00E159DD" w:rsidRDefault="00E159DD" w:rsidP="003C752F"/>
    <w:p w14:paraId="12854CBA" w14:textId="5C2BEA63" w:rsidR="00E159DD" w:rsidRDefault="00E159DD" w:rsidP="003C752F"/>
    <w:p w14:paraId="2A0BC6DF" w14:textId="07333958" w:rsidR="00E159DD" w:rsidRDefault="00E159DD" w:rsidP="003C752F"/>
    <w:p w14:paraId="4752A8F0" w14:textId="0BE80834" w:rsidR="00E159DD" w:rsidRDefault="00E159DD" w:rsidP="003C752F"/>
    <w:p w14:paraId="170E869E" w14:textId="0A445C65" w:rsidR="00E159DD" w:rsidRDefault="00E159DD" w:rsidP="003C752F"/>
    <w:p w14:paraId="2B8FF253" w14:textId="1EF2F63B" w:rsidR="00E159DD" w:rsidRDefault="00E159DD" w:rsidP="003C752F"/>
    <w:p w14:paraId="3877D085" w14:textId="1C6CEA9C" w:rsidR="00E159DD" w:rsidRDefault="00E159DD" w:rsidP="003C752F"/>
    <w:p w14:paraId="4D7ED184" w14:textId="6152BA50" w:rsidR="00E159DD" w:rsidRDefault="00E159DD" w:rsidP="003C752F"/>
    <w:p w14:paraId="3432A5C9" w14:textId="7E3ED9CA" w:rsidR="00E159DD" w:rsidRDefault="00E159DD" w:rsidP="003C752F"/>
    <w:p w14:paraId="778ED70C" w14:textId="28C64047" w:rsidR="00E159DD" w:rsidRDefault="00E159DD" w:rsidP="00E159DD"/>
    <w:p w14:paraId="5B53B799" w14:textId="1862E16F" w:rsidR="00E159DD" w:rsidRDefault="00E159DD" w:rsidP="00E159DD"/>
    <w:p w14:paraId="53874EE1" w14:textId="147C2B18" w:rsidR="00E159DD" w:rsidRDefault="00E159DD" w:rsidP="00E159DD">
      <w:r>
        <w:rPr>
          <w:noProof/>
        </w:rPr>
        <w:drawing>
          <wp:anchor distT="0" distB="0" distL="114300" distR="114300" simplePos="0" relativeHeight="251663360" behindDoc="0" locked="0" layoutInCell="1" allowOverlap="1" wp14:anchorId="2445787F" wp14:editId="108897E6">
            <wp:simplePos x="0" y="0"/>
            <wp:positionH relativeFrom="margin">
              <wp:posOffset>0</wp:posOffset>
            </wp:positionH>
            <wp:positionV relativeFrom="page">
              <wp:posOffset>6486525</wp:posOffset>
            </wp:positionV>
            <wp:extent cx="1390650" cy="266065"/>
            <wp:effectExtent l="0" t="0" r="0" b="635"/>
            <wp:wrapThrough wrapText="bothSides">
              <wp:wrapPolygon edited="0">
                <wp:start x="0" y="0"/>
                <wp:lineTo x="0" y="20105"/>
                <wp:lineTo x="21304" y="20105"/>
                <wp:lineTo x="21304" y="0"/>
                <wp:lineTo x="0" y="0"/>
              </wp:wrapPolygon>
            </wp:wrapThrough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754C6B4" wp14:editId="252B7DDF">
            <wp:simplePos x="0" y="0"/>
            <wp:positionH relativeFrom="column">
              <wp:posOffset>3624580</wp:posOffset>
            </wp:positionH>
            <wp:positionV relativeFrom="page">
              <wp:posOffset>6503035</wp:posOffset>
            </wp:positionV>
            <wp:extent cx="1533525" cy="249555"/>
            <wp:effectExtent l="0" t="0" r="9525" b="0"/>
            <wp:wrapThrough wrapText="bothSides">
              <wp:wrapPolygon edited="0">
                <wp:start x="0" y="0"/>
                <wp:lineTo x="0" y="19786"/>
                <wp:lineTo x="21466" y="19786"/>
                <wp:lineTo x="21466" y="0"/>
                <wp:lineTo x="0" y="0"/>
              </wp:wrapPolygon>
            </wp:wrapThrough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4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630A92" w14:textId="783EBE69" w:rsidR="00E159DD" w:rsidRDefault="00E159DD" w:rsidP="00E159DD"/>
    <w:p w14:paraId="0B5A114B" w14:textId="1A085E3A" w:rsidR="00E159DD" w:rsidRDefault="00E159DD" w:rsidP="00E159DD"/>
    <w:p w14:paraId="1629C61E" w14:textId="18A00CEA" w:rsidR="00E159DD" w:rsidRDefault="00E159DD" w:rsidP="00E159DD"/>
    <w:p w14:paraId="76872B9F" w14:textId="679829E8" w:rsidR="00E159DD" w:rsidRDefault="00E159DD" w:rsidP="00E159DD"/>
    <w:p w14:paraId="5C547B9D" w14:textId="193572DB" w:rsidR="00E159DD" w:rsidRDefault="00E159DD" w:rsidP="00E159DD"/>
    <w:p w14:paraId="03974A36" w14:textId="79A71A92" w:rsidR="00E159DD" w:rsidRDefault="00E159DD" w:rsidP="00E159DD"/>
    <w:p w14:paraId="3EB5BFB7" w14:textId="317BB6F5" w:rsidR="00E159DD" w:rsidRDefault="00E159DD" w:rsidP="00E159DD"/>
    <w:p w14:paraId="5C08C0A9" w14:textId="5BD09109" w:rsidR="00E159DD" w:rsidRDefault="00E159DD" w:rsidP="00E159DD"/>
    <w:p w14:paraId="1F7C97B7" w14:textId="421F4C92" w:rsidR="00E159DD" w:rsidRDefault="00E159DD" w:rsidP="00E159DD"/>
    <w:p w14:paraId="4D7DDA37" w14:textId="14391451" w:rsidR="00E159DD" w:rsidRDefault="00E159DD" w:rsidP="00E159DD"/>
    <w:p w14:paraId="7B272D47" w14:textId="6A7AEED8" w:rsidR="00E159DD" w:rsidRDefault="00E159DD" w:rsidP="00E159DD"/>
    <w:p w14:paraId="23A0AF49" w14:textId="47926E87" w:rsidR="00E159DD" w:rsidRDefault="00E159DD" w:rsidP="00E159DD"/>
    <w:p w14:paraId="234BA44C" w14:textId="16D8DD63" w:rsidR="00E159DD" w:rsidRDefault="00E159DD" w:rsidP="00E159DD"/>
    <w:p w14:paraId="74EDEBE8" w14:textId="59042F21" w:rsidR="00E159DD" w:rsidRDefault="00E159DD" w:rsidP="00E159DD"/>
    <w:p w14:paraId="59EFDF9F" w14:textId="018BBF46" w:rsidR="00E159DD" w:rsidRDefault="00E159DD" w:rsidP="00E159DD"/>
    <w:p w14:paraId="0159DBE3" w14:textId="25CC9466" w:rsidR="00E159DD" w:rsidRDefault="00E159DD" w:rsidP="00E159DD"/>
    <w:p w14:paraId="335356F6" w14:textId="6AAD36B1" w:rsidR="00E159DD" w:rsidRDefault="00E159DD" w:rsidP="00E159DD"/>
    <w:p w14:paraId="585219E9" w14:textId="77777777" w:rsidR="00E159DD" w:rsidRDefault="00E159DD" w:rsidP="00E159DD"/>
    <w:p w14:paraId="2FEC2B2B" w14:textId="283839E4" w:rsidR="00E159DD" w:rsidRDefault="00E159DD" w:rsidP="00E159DD"/>
    <w:p w14:paraId="5B0E74FA" w14:textId="1A6733E6" w:rsidR="00E159DD" w:rsidRDefault="00E159DD" w:rsidP="00E159DD"/>
    <w:p w14:paraId="299DD0D4" w14:textId="684F9511" w:rsidR="00E159DD" w:rsidRDefault="00E159DD" w:rsidP="00E159DD"/>
    <w:p w14:paraId="7BD61E38" w14:textId="79363758" w:rsidR="00E159DD" w:rsidRDefault="00E159DD" w:rsidP="00E159DD">
      <w:r>
        <w:t>Übungen</w:t>
      </w:r>
    </w:p>
    <w:p w14:paraId="0EFEF5B2" w14:textId="66245C0B" w:rsidR="00E159DD" w:rsidRDefault="00E159DD" w:rsidP="00E159DD"/>
    <w:p w14:paraId="1F085331" w14:textId="5909A851" w:rsidR="00E159DD" w:rsidRPr="006D306D" w:rsidRDefault="00E159DD" w:rsidP="00E159DD">
      <w:pPr>
        <w:rPr>
          <w:sz w:val="24"/>
        </w:rPr>
      </w:pPr>
    </w:p>
    <w:p w14:paraId="1BEBFC8C" w14:textId="628B0ABC" w:rsidR="00E159DD" w:rsidRPr="006D306D" w:rsidRDefault="006D306D" w:rsidP="00E159DD">
      <w:pPr>
        <w:rPr>
          <w:sz w:val="24"/>
        </w:rPr>
      </w:pPr>
      <w:r w:rsidRPr="006D306D">
        <w:rPr>
          <w:noProof/>
          <w:sz w:val="24"/>
        </w:rPr>
        <w:drawing>
          <wp:anchor distT="0" distB="0" distL="114300" distR="114300" simplePos="0" relativeHeight="251666432" behindDoc="0" locked="0" layoutInCell="1" allowOverlap="1" wp14:anchorId="098341CB" wp14:editId="03A1BA4B">
            <wp:simplePos x="0" y="0"/>
            <wp:positionH relativeFrom="margin">
              <wp:posOffset>604520</wp:posOffset>
            </wp:positionH>
            <wp:positionV relativeFrom="page">
              <wp:posOffset>2057400</wp:posOffset>
            </wp:positionV>
            <wp:extent cx="1562735" cy="1371600"/>
            <wp:effectExtent l="0" t="0" r="0" b="0"/>
            <wp:wrapThrough wrapText="bothSides">
              <wp:wrapPolygon edited="0">
                <wp:start x="0" y="0"/>
                <wp:lineTo x="0" y="21300"/>
                <wp:lineTo x="21328" y="21300"/>
                <wp:lineTo x="21328" y="0"/>
                <wp:lineTo x="0" y="0"/>
              </wp:wrapPolygon>
            </wp:wrapThrough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9DD" w:rsidRPr="006D306D">
        <w:rPr>
          <w:sz w:val="24"/>
        </w:rPr>
        <w:t>a)</w:t>
      </w:r>
    </w:p>
    <w:p w14:paraId="114C859F" w14:textId="77777777" w:rsidR="00E159DD" w:rsidRPr="006D306D" w:rsidRDefault="00E159DD" w:rsidP="00E159DD">
      <w:pPr>
        <w:rPr>
          <w:sz w:val="24"/>
        </w:rPr>
      </w:pPr>
    </w:p>
    <w:p w14:paraId="25D98DCA" w14:textId="3FAED252" w:rsidR="00E159DD" w:rsidRPr="006D306D" w:rsidRDefault="00E159DD" w:rsidP="00E159DD">
      <w:pPr>
        <w:rPr>
          <w:sz w:val="24"/>
        </w:rPr>
      </w:pPr>
      <w:r w:rsidRPr="006D306D">
        <w:rPr>
          <w:sz w:val="24"/>
        </w:rPr>
        <w:t>b)</w:t>
      </w:r>
    </w:p>
    <w:p w14:paraId="30C7580D" w14:textId="6A89B067" w:rsidR="00E159DD" w:rsidRPr="006D306D" w:rsidRDefault="00E159DD" w:rsidP="00E159DD">
      <w:pPr>
        <w:rPr>
          <w:sz w:val="24"/>
        </w:rPr>
      </w:pPr>
    </w:p>
    <w:p w14:paraId="3F415CC6" w14:textId="6BE16A00" w:rsidR="00E159DD" w:rsidRPr="006D306D" w:rsidRDefault="00E159DD" w:rsidP="00E159DD">
      <w:pPr>
        <w:rPr>
          <w:sz w:val="24"/>
        </w:rPr>
      </w:pPr>
      <w:r w:rsidRPr="006D306D">
        <w:rPr>
          <w:sz w:val="24"/>
        </w:rPr>
        <w:t>c)</w:t>
      </w:r>
    </w:p>
    <w:p w14:paraId="41AC607C" w14:textId="0CFE50D6" w:rsidR="00E159DD" w:rsidRPr="006D306D" w:rsidRDefault="00E159DD" w:rsidP="00E159DD">
      <w:pPr>
        <w:rPr>
          <w:sz w:val="24"/>
        </w:rPr>
      </w:pPr>
    </w:p>
    <w:p w14:paraId="136FE8C7" w14:textId="224E773F" w:rsidR="00E159DD" w:rsidRPr="006D306D" w:rsidRDefault="00E159DD" w:rsidP="00E159DD">
      <w:pPr>
        <w:rPr>
          <w:sz w:val="24"/>
        </w:rPr>
      </w:pPr>
      <w:r w:rsidRPr="006D306D">
        <w:rPr>
          <w:sz w:val="24"/>
        </w:rPr>
        <w:t>d)</w:t>
      </w:r>
    </w:p>
    <w:p w14:paraId="37416788" w14:textId="632D965C" w:rsidR="00E159DD" w:rsidRDefault="00E159DD" w:rsidP="00E159DD"/>
    <w:p w14:paraId="66EE2BF9" w14:textId="5A19E684" w:rsidR="00E159DD" w:rsidRDefault="00E159DD" w:rsidP="00E159DD"/>
    <w:p w14:paraId="2EAD47D8" w14:textId="48AA06E7" w:rsidR="00E159DD" w:rsidRDefault="00E159DD" w:rsidP="00E159DD"/>
    <w:p w14:paraId="3DD7B92A" w14:textId="17E753A8" w:rsidR="00E159DD" w:rsidRDefault="00E159DD" w:rsidP="00E159DD"/>
    <w:p w14:paraId="20810DE1" w14:textId="11FE2CE9" w:rsidR="00E159DD" w:rsidRDefault="00E159DD" w:rsidP="00E159DD"/>
    <w:p w14:paraId="5F0D94A6" w14:textId="270C9260" w:rsidR="00E159DD" w:rsidRDefault="00E159DD" w:rsidP="00E159DD"/>
    <w:p w14:paraId="28584032" w14:textId="5CA39767" w:rsidR="00E159DD" w:rsidRDefault="00E159DD" w:rsidP="00E159DD"/>
    <w:p w14:paraId="0AF43113" w14:textId="550B5388" w:rsidR="00E159DD" w:rsidRDefault="00E159DD" w:rsidP="00E159DD"/>
    <w:p w14:paraId="2E907A00" w14:textId="77A5138F" w:rsidR="00E159DD" w:rsidRDefault="00E159DD" w:rsidP="00E159DD"/>
    <w:p w14:paraId="12EC52AF" w14:textId="0F2CAF43" w:rsidR="00E159DD" w:rsidRDefault="00E159DD" w:rsidP="00E159DD"/>
    <w:p w14:paraId="404C4CD8" w14:textId="4A2CDA74" w:rsidR="00E159DD" w:rsidRDefault="00E159DD" w:rsidP="00E159DD"/>
    <w:p w14:paraId="35C561C4" w14:textId="70447CEF" w:rsidR="00E159DD" w:rsidRDefault="00E159DD" w:rsidP="00E159DD"/>
    <w:p w14:paraId="0E79C9C6" w14:textId="713E6899" w:rsidR="00E159DD" w:rsidRDefault="00E159DD" w:rsidP="00E159DD"/>
    <w:p w14:paraId="023FB437" w14:textId="60F1548E" w:rsidR="00E159DD" w:rsidRDefault="00E159DD" w:rsidP="00E159DD"/>
    <w:p w14:paraId="2545BCBB" w14:textId="7F66270C" w:rsidR="00E159DD" w:rsidRDefault="00E159DD" w:rsidP="00E159DD"/>
    <w:p w14:paraId="0CF504C1" w14:textId="2EC40A4D" w:rsidR="00E159DD" w:rsidRDefault="00E159DD" w:rsidP="00E159DD"/>
    <w:p w14:paraId="31CBE991" w14:textId="76CC1EFD" w:rsidR="00E159DD" w:rsidRDefault="00E159DD" w:rsidP="00E159DD"/>
    <w:p w14:paraId="0FCDBC69" w14:textId="62C1BC38" w:rsidR="00E159DD" w:rsidRDefault="00E159DD" w:rsidP="00E159DD"/>
    <w:p w14:paraId="3D5E9366" w14:textId="70498ED6" w:rsidR="00E159DD" w:rsidRDefault="00E159DD" w:rsidP="00E159DD"/>
    <w:p w14:paraId="50F99F54" w14:textId="13622F76" w:rsidR="00E159DD" w:rsidRDefault="00E159DD" w:rsidP="00E159DD"/>
    <w:p w14:paraId="38C38275" w14:textId="3F708C02" w:rsidR="00E159DD" w:rsidRDefault="00E159DD" w:rsidP="00E159DD"/>
    <w:p w14:paraId="5BB809D5" w14:textId="3E5E19CE" w:rsidR="00E159DD" w:rsidRDefault="00E159DD" w:rsidP="00E159DD"/>
    <w:p w14:paraId="3B10BD1E" w14:textId="0C33F41B" w:rsidR="00E159DD" w:rsidRDefault="00E159DD" w:rsidP="00E159DD"/>
    <w:p w14:paraId="402858DF" w14:textId="66E62B2A" w:rsidR="00E159DD" w:rsidRDefault="00E159DD" w:rsidP="00E159DD"/>
    <w:p w14:paraId="2712E764" w14:textId="1B43A7D8" w:rsidR="00E159DD" w:rsidRDefault="00E159DD" w:rsidP="00E159DD"/>
    <w:p w14:paraId="0D8ACC02" w14:textId="20C12798" w:rsidR="00E159DD" w:rsidRDefault="00E159DD" w:rsidP="00E159DD"/>
    <w:p w14:paraId="2D18B4E8" w14:textId="27E0F516" w:rsidR="00E159DD" w:rsidRDefault="00E159DD" w:rsidP="00E159DD"/>
    <w:p w14:paraId="7C27076F" w14:textId="0055213E" w:rsidR="00E159DD" w:rsidRDefault="00E159DD" w:rsidP="00E159DD"/>
    <w:p w14:paraId="5CE8FAFF" w14:textId="70F200AC" w:rsidR="00E159DD" w:rsidRDefault="00E159DD" w:rsidP="00E159DD"/>
    <w:p w14:paraId="0F10AE43" w14:textId="0DFA09D9" w:rsidR="00E159DD" w:rsidRDefault="00E159DD" w:rsidP="00E159DD"/>
    <w:p w14:paraId="4C588493" w14:textId="7AE2E4D3" w:rsidR="00E159DD" w:rsidRDefault="00E159DD" w:rsidP="00E159DD"/>
    <w:p w14:paraId="6D71624B" w14:textId="31D4C9F6" w:rsidR="00E159DD" w:rsidRDefault="00E159DD" w:rsidP="00E159DD"/>
    <w:p w14:paraId="4B54BFCD" w14:textId="0D4F08B9" w:rsidR="00E159DD" w:rsidRDefault="00E159DD" w:rsidP="00E159DD"/>
    <w:p w14:paraId="2C0E4E3E" w14:textId="3BDC5A5E" w:rsidR="00E159DD" w:rsidRDefault="00E159DD" w:rsidP="00E159DD"/>
    <w:p w14:paraId="0F83AAAF" w14:textId="4937A994" w:rsidR="00E159DD" w:rsidRDefault="00E159DD" w:rsidP="00E159DD"/>
    <w:p w14:paraId="777180D5" w14:textId="58686510" w:rsidR="00E159DD" w:rsidRDefault="00E159DD" w:rsidP="00E159DD"/>
    <w:p w14:paraId="37F9F00E" w14:textId="0A7B0961" w:rsidR="00E159DD" w:rsidRDefault="00E159DD" w:rsidP="00E159DD"/>
    <w:p w14:paraId="2D237BDF" w14:textId="4553E53D" w:rsidR="00E159DD" w:rsidRDefault="00E159DD" w:rsidP="00E159DD"/>
    <w:p w14:paraId="3E8E3D16" w14:textId="71CA4C5B" w:rsidR="00E159DD" w:rsidRDefault="00E159DD" w:rsidP="00E159DD"/>
    <w:p w14:paraId="78E03751" w14:textId="4CB70CCB" w:rsidR="00E159DD" w:rsidRDefault="00E159DD" w:rsidP="00E159DD"/>
    <w:p w14:paraId="2572B704" w14:textId="3CE3E42D" w:rsidR="00E159DD" w:rsidRPr="006D306D" w:rsidRDefault="00E159DD" w:rsidP="00E159DD">
      <w:pPr>
        <w:rPr>
          <w:sz w:val="24"/>
        </w:rPr>
      </w:pPr>
    </w:p>
    <w:p w14:paraId="0DB57661" w14:textId="54EB17A2" w:rsidR="00E159DD" w:rsidRPr="006D306D" w:rsidRDefault="00E159DD" w:rsidP="00E159DD">
      <w:pPr>
        <w:rPr>
          <w:sz w:val="24"/>
        </w:rPr>
      </w:pPr>
    </w:p>
    <w:p w14:paraId="475E2FB1" w14:textId="55BE95E8" w:rsidR="00E159DD" w:rsidRPr="006D306D" w:rsidRDefault="006D306D" w:rsidP="00E159DD">
      <w:pPr>
        <w:rPr>
          <w:sz w:val="24"/>
        </w:rPr>
      </w:pPr>
      <w:r w:rsidRPr="006D306D">
        <w:rPr>
          <w:noProof/>
          <w:sz w:val="24"/>
        </w:rPr>
        <w:drawing>
          <wp:anchor distT="0" distB="0" distL="114300" distR="114300" simplePos="0" relativeHeight="251667456" behindDoc="0" locked="0" layoutInCell="1" allowOverlap="1" wp14:anchorId="4197D6D5" wp14:editId="2176C5B2">
            <wp:simplePos x="0" y="0"/>
            <wp:positionH relativeFrom="column">
              <wp:posOffset>433705</wp:posOffset>
            </wp:positionH>
            <wp:positionV relativeFrom="page">
              <wp:posOffset>1800225</wp:posOffset>
            </wp:positionV>
            <wp:extent cx="158115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340" y="21461"/>
                <wp:lineTo x="21340" y="0"/>
                <wp:lineTo x="0" y="0"/>
              </wp:wrapPolygon>
            </wp:wrapThrough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B5C11" w14:textId="69073D11" w:rsidR="00E159DD" w:rsidRPr="006D306D" w:rsidRDefault="00E159DD" w:rsidP="00E159DD">
      <w:pPr>
        <w:rPr>
          <w:sz w:val="24"/>
        </w:rPr>
      </w:pPr>
      <w:r w:rsidRPr="006D306D">
        <w:rPr>
          <w:sz w:val="24"/>
        </w:rPr>
        <w:t>e)</w:t>
      </w:r>
    </w:p>
    <w:p w14:paraId="5B0616C4" w14:textId="617A969E" w:rsidR="00E159DD" w:rsidRPr="006D306D" w:rsidRDefault="00E159DD" w:rsidP="00E159DD">
      <w:pPr>
        <w:rPr>
          <w:sz w:val="24"/>
        </w:rPr>
      </w:pPr>
    </w:p>
    <w:p w14:paraId="36F112A7" w14:textId="6C1BFBDF" w:rsidR="00E159DD" w:rsidRPr="006D306D" w:rsidRDefault="00E159DD" w:rsidP="00E159DD">
      <w:pPr>
        <w:rPr>
          <w:sz w:val="24"/>
        </w:rPr>
      </w:pPr>
      <w:r w:rsidRPr="006D306D">
        <w:rPr>
          <w:sz w:val="24"/>
        </w:rPr>
        <w:t>f)</w:t>
      </w:r>
    </w:p>
    <w:p w14:paraId="14CBB78D" w14:textId="664D62BA" w:rsidR="00E159DD" w:rsidRPr="006D306D" w:rsidRDefault="00E159DD" w:rsidP="00E159DD">
      <w:pPr>
        <w:rPr>
          <w:sz w:val="24"/>
        </w:rPr>
      </w:pPr>
    </w:p>
    <w:p w14:paraId="41D176DA" w14:textId="54141080" w:rsidR="00E159DD" w:rsidRPr="006D306D" w:rsidRDefault="00E159DD" w:rsidP="00E159DD">
      <w:pPr>
        <w:rPr>
          <w:sz w:val="24"/>
        </w:rPr>
      </w:pPr>
      <w:r w:rsidRPr="006D306D">
        <w:rPr>
          <w:sz w:val="24"/>
        </w:rPr>
        <w:t>g)</w:t>
      </w:r>
    </w:p>
    <w:p w14:paraId="4D9693F4" w14:textId="24B6E7F6" w:rsidR="00E159DD" w:rsidRPr="006D306D" w:rsidRDefault="00E159DD" w:rsidP="00E159DD">
      <w:pPr>
        <w:rPr>
          <w:sz w:val="24"/>
        </w:rPr>
      </w:pPr>
    </w:p>
    <w:p w14:paraId="17ED868F" w14:textId="2820C2D2" w:rsidR="00E159DD" w:rsidRPr="006D306D" w:rsidRDefault="00E159DD" w:rsidP="00E159DD">
      <w:pPr>
        <w:rPr>
          <w:sz w:val="24"/>
        </w:rPr>
      </w:pPr>
      <w:r w:rsidRPr="006D306D">
        <w:rPr>
          <w:sz w:val="24"/>
        </w:rPr>
        <w:t>h)</w:t>
      </w:r>
      <w:r w:rsidR="006413B2" w:rsidRPr="006D306D">
        <w:rPr>
          <w:noProof/>
          <w:sz w:val="24"/>
        </w:rPr>
        <w:t xml:space="preserve"> </w:t>
      </w:r>
    </w:p>
    <w:sectPr w:rsidR="00E159DD" w:rsidRPr="006D306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40" w:right="566" w:bottom="1134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25267" w14:textId="77777777" w:rsidR="008431A2" w:rsidRDefault="008431A2">
      <w:r>
        <w:separator/>
      </w:r>
    </w:p>
  </w:endnote>
  <w:endnote w:type="continuationSeparator" w:id="0">
    <w:p w14:paraId="61996087" w14:textId="77777777" w:rsidR="008431A2" w:rsidRDefault="0084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e DIN 1451 Mittelschrift">
    <w:charset w:val="00"/>
    <w:family w:val="swiss"/>
    <w:pitch w:val="variable"/>
    <w:sig w:usb0="00000003" w:usb1="00000010" w:usb2="00000000" w:usb3="00000000" w:csb0="00000001" w:csb1="00000000"/>
  </w:font>
  <w:font w:name="DIN 1451 Mittelschrif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e DIN 1451 Mittelschrift gep">
    <w:altName w:val="Trebuchet MS"/>
    <w:charset w:val="00"/>
    <w:family w:val="swiss"/>
    <w:pitch w:val="variable"/>
    <w:sig w:usb0="00000003" w:usb1="0000001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2AF67" w14:textId="77777777" w:rsidR="00FF5A06" w:rsidRDefault="00FF5A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2687B" w14:textId="77777777" w:rsidR="000D5B38" w:rsidRDefault="000D5B38" w:rsidP="007378EA">
    <w:pPr>
      <w:pStyle w:val="Fuzeile"/>
      <w:rPr>
        <w:rFonts w:cs="Arial"/>
        <w:sz w:val="16"/>
        <w:szCs w:val="16"/>
      </w:rPr>
    </w:pPr>
  </w:p>
  <w:p w14:paraId="199F98D7" w14:textId="77777777" w:rsidR="00747188" w:rsidRDefault="00747188" w:rsidP="007378EA">
    <w:pPr>
      <w:pStyle w:val="Fuzeile"/>
      <w:rPr>
        <w:rFonts w:cs="Arial"/>
        <w:sz w:val="16"/>
        <w:szCs w:val="16"/>
      </w:rPr>
    </w:pPr>
    <w:r w:rsidRPr="006A4C10">
      <w:rPr>
        <w:rFonts w:cs="Arial"/>
        <w:noProof/>
        <w:sz w:val="24"/>
      </w:rPr>
      <w:drawing>
        <wp:inline distT="0" distB="0" distL="0" distR="0" wp14:anchorId="1F23638C" wp14:editId="2BAEAC3B">
          <wp:extent cx="5850890" cy="247141"/>
          <wp:effectExtent l="19050" t="0" r="0" b="0"/>
          <wp:docPr id="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li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24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72455" w14:textId="77777777" w:rsidR="00747188" w:rsidRDefault="00747188" w:rsidP="007378EA">
    <w:pPr>
      <w:pStyle w:val="Fuzeile"/>
      <w:rPr>
        <w:rFonts w:cs="Arial"/>
        <w:sz w:val="16"/>
        <w:szCs w:val="16"/>
      </w:rPr>
    </w:pPr>
  </w:p>
  <w:p w14:paraId="7EF99B81" w14:textId="6AD2ED48" w:rsidR="007241BC" w:rsidRDefault="002279A8" w:rsidP="007378EA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Schwandt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DATE  \@ "dd.MM.yy"  \* MERGEFORMAT </w:instrText>
    </w:r>
    <w:r>
      <w:rPr>
        <w:rFonts w:cs="Arial"/>
        <w:sz w:val="16"/>
        <w:szCs w:val="16"/>
      </w:rPr>
      <w:fldChar w:fldCharType="separate"/>
    </w:r>
    <w:r w:rsidR="00FF5A06">
      <w:rPr>
        <w:rFonts w:cs="Arial"/>
        <w:noProof/>
        <w:sz w:val="16"/>
        <w:szCs w:val="16"/>
      </w:rPr>
      <w:t>21.02.21</w:t>
    </w:r>
    <w:r>
      <w:rPr>
        <w:rFonts w:cs="Arial"/>
        <w:sz w:val="16"/>
        <w:szCs w:val="16"/>
      </w:rPr>
      <w:fldChar w:fldCharType="end"/>
    </w:r>
    <w:r w:rsidR="007241BC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5E0FC" w14:textId="77777777" w:rsidR="00FF5A06" w:rsidRDefault="00FF5A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52A88" w14:textId="77777777" w:rsidR="008431A2" w:rsidRDefault="008431A2">
      <w:r>
        <w:separator/>
      </w:r>
    </w:p>
  </w:footnote>
  <w:footnote w:type="continuationSeparator" w:id="0">
    <w:p w14:paraId="116CE38B" w14:textId="77777777" w:rsidR="008431A2" w:rsidRDefault="0084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4DF62" w14:textId="77777777" w:rsidR="00FF5A06" w:rsidRDefault="00FF5A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1"/>
      <w:gridCol w:w="2291"/>
      <w:gridCol w:w="2163"/>
      <w:gridCol w:w="1343"/>
      <w:gridCol w:w="1440"/>
    </w:tblGrid>
    <w:tr w:rsidR="007241BC" w14:paraId="21C6C498" w14:textId="77777777" w:rsidTr="002F44FF">
      <w:trPr>
        <w:trHeight w:hRule="exact" w:val="909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04F1AE4" w14:textId="708D4B83" w:rsidR="007241BC" w:rsidRPr="00FF5A06" w:rsidRDefault="003C752F" w:rsidP="00FF5A06">
          <w:pPr>
            <w:jc w:val="center"/>
            <w:rPr>
              <w:rFonts w:ascii="Alte DIN 1451 Mittelschrift gep" w:hAnsi="Alte DIN 1451 Mittelschrift gep" w:cs="Arial"/>
              <w:sz w:val="24"/>
            </w:rPr>
          </w:pPr>
          <w:r>
            <w:rPr>
              <w:rFonts w:ascii="Alte DIN 1451 Mittelschrift gep" w:hAnsi="Alte DIN 1451 Mittelschrift gep" w:cs="Arial"/>
              <w:sz w:val="24"/>
            </w:rPr>
            <w:t>MA</w:t>
          </w:r>
        </w:p>
      </w:tc>
      <w:tc>
        <w:tcPr>
          <w:tcW w:w="4454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873BDAA" w14:textId="19E244D2" w:rsidR="00091EA1" w:rsidRDefault="00903EEF" w:rsidP="00ED6364">
          <w:pPr>
            <w:jc w:val="center"/>
            <w:rPr>
              <w:rFonts w:ascii="Alte DIN 1451 Mittelschrift gep" w:hAnsi="Alte DIN 1451 Mittelschrift gep" w:cs="Arial"/>
              <w:sz w:val="24"/>
            </w:rPr>
          </w:pPr>
          <w:r>
            <w:rPr>
              <w:rFonts w:ascii="Alte DIN 1451 Mittelschrift gep" w:hAnsi="Alte DIN 1451 Mittelschrift gep" w:cs="Arial"/>
              <w:sz w:val="24"/>
            </w:rPr>
            <w:t xml:space="preserve">Gleichungen </w:t>
          </w:r>
          <w:r w:rsidR="00FF5A06">
            <w:rPr>
              <w:rFonts w:ascii="Alte DIN 1451 Mittelschrift gep" w:hAnsi="Alte DIN 1451 Mittelschrift gep" w:cs="Arial"/>
              <w:sz w:val="24"/>
            </w:rPr>
            <w:t>II</w:t>
          </w:r>
        </w:p>
        <w:p w14:paraId="52C3D167" w14:textId="05A809DF" w:rsidR="00ED5279" w:rsidRPr="00E71124" w:rsidRDefault="00ED5279" w:rsidP="00ED6364">
          <w:pPr>
            <w:jc w:val="center"/>
            <w:rPr>
              <w:rFonts w:cs="Arial"/>
              <w:b/>
              <w:sz w:val="24"/>
            </w:rPr>
          </w:pPr>
          <w:r>
            <w:rPr>
              <w:rFonts w:cs="Arial"/>
              <w:b/>
              <w:sz w:val="24"/>
            </w:rPr>
            <w:t>Klammern auflösen</w:t>
          </w:r>
        </w:p>
      </w:tc>
      <w:tc>
        <w:tcPr>
          <w:tcW w:w="2783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452C71" w14:textId="77777777" w:rsidR="00934453" w:rsidRPr="001A3CE3" w:rsidRDefault="002F44FF">
          <w:pPr>
            <w:jc w:val="center"/>
            <w:rPr>
              <w:rFonts w:cs="Arial"/>
              <w:sz w:val="24"/>
            </w:rPr>
          </w:pPr>
          <w:r w:rsidRPr="00405215">
            <w:rPr>
              <w:rFonts w:cs="Arial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169497E8" wp14:editId="5D9458E6">
                <wp:simplePos x="0" y="0"/>
                <wp:positionH relativeFrom="margin">
                  <wp:posOffset>160655</wp:posOffset>
                </wp:positionH>
                <wp:positionV relativeFrom="margin">
                  <wp:posOffset>76200</wp:posOffset>
                </wp:positionV>
                <wp:extent cx="1409700" cy="466090"/>
                <wp:effectExtent l="0" t="0" r="0" b="0"/>
                <wp:wrapSquare wrapText="bothSides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66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F44FF" w14:paraId="312A071F" w14:textId="77777777" w:rsidTr="002F44FF">
      <w:trPr>
        <w:trHeight w:hRule="exact" w:val="376"/>
      </w:trPr>
      <w:tc>
        <w:tcPr>
          <w:tcW w:w="2771" w:type="dxa"/>
          <w:tcBorders>
            <w:left w:val="single" w:sz="4" w:space="0" w:color="auto"/>
          </w:tcBorders>
          <w:vAlign w:val="center"/>
        </w:tcPr>
        <w:p w14:paraId="6170B104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3B43D054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Name:</w:t>
          </w:r>
        </w:p>
      </w:tc>
      <w:tc>
        <w:tcPr>
          <w:tcW w:w="2291" w:type="dxa"/>
          <w:tcBorders>
            <w:right w:val="single" w:sz="6" w:space="0" w:color="000000"/>
          </w:tcBorders>
          <w:vAlign w:val="center"/>
        </w:tcPr>
        <w:p w14:paraId="339BF33E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00CF6B5E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Datum:</w:t>
          </w:r>
        </w:p>
      </w:tc>
      <w:tc>
        <w:tcPr>
          <w:tcW w:w="2163" w:type="dxa"/>
          <w:tcBorders>
            <w:left w:val="single" w:sz="6" w:space="0" w:color="000000"/>
          </w:tcBorders>
          <w:vAlign w:val="center"/>
        </w:tcPr>
        <w:p w14:paraId="3056A075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065681E6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Klasse:</w:t>
          </w:r>
          <w:r>
            <w:rPr>
              <w:rFonts w:ascii="Alte DIN 1451 Mittelschrift gep" w:hAnsi="Alte DIN 1451 Mittelschrift gep" w:cs="Arial"/>
              <w:sz w:val="16"/>
              <w:szCs w:val="16"/>
            </w:rPr>
            <w:t xml:space="preserve"> </w:t>
          </w:r>
        </w:p>
      </w:tc>
      <w:tc>
        <w:tcPr>
          <w:tcW w:w="1343" w:type="dxa"/>
          <w:tcBorders>
            <w:right w:val="single" w:sz="4" w:space="0" w:color="auto"/>
          </w:tcBorders>
          <w:vAlign w:val="center"/>
        </w:tcPr>
        <w:p w14:paraId="3FC207EB" w14:textId="77777777" w:rsidR="002F44FF" w:rsidRDefault="002F44FF" w:rsidP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11B69CC6" w14:textId="77777777" w:rsidR="002F44FF" w:rsidRPr="002F44FF" w:rsidRDefault="002F44FF" w:rsidP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Blatt Nr.: 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begin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instrText xml:space="preserve"> PAGE   \* MERGEFORMAT </w:instrTex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separate"/>
          </w:r>
          <w:r w:rsidR="002A7A7B">
            <w:rPr>
              <w:rFonts w:ascii="Alte DIN 1451 Mittelschrift gep" w:hAnsi="Alte DIN 1451 Mittelschrift gep" w:cs="Arial"/>
              <w:noProof/>
              <w:sz w:val="16"/>
              <w:szCs w:val="16"/>
            </w:rPr>
            <w:t>3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end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 / 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begin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instrText xml:space="preserve"> NUMPAGES   \* MERGEFORMAT </w:instrTex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separate"/>
          </w:r>
          <w:r w:rsidR="002A7A7B">
            <w:rPr>
              <w:rFonts w:ascii="Alte DIN 1451 Mittelschrift gep" w:hAnsi="Alte DIN 1451 Mittelschrift gep" w:cs="Arial"/>
              <w:noProof/>
              <w:sz w:val="16"/>
              <w:szCs w:val="16"/>
            </w:rPr>
            <w:t>5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end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  </w:t>
          </w:r>
        </w:p>
      </w:tc>
      <w:tc>
        <w:tcPr>
          <w:tcW w:w="1440" w:type="dxa"/>
          <w:tcBorders>
            <w:right w:val="single" w:sz="4" w:space="0" w:color="auto"/>
          </w:tcBorders>
          <w:vAlign w:val="center"/>
        </w:tcPr>
        <w:p w14:paraId="25A9245C" w14:textId="77777777" w:rsidR="002F44FF" w:rsidRDefault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64E49B63" w14:textId="77777777" w:rsidR="002F44FF" w:rsidRPr="002F44FF" w:rsidRDefault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  <w:r>
            <w:rPr>
              <w:rFonts w:ascii="Alte DIN 1451 Mittelschrift gep" w:hAnsi="Alte DIN 1451 Mittelschrift gep" w:cs="Arial"/>
              <w:sz w:val="16"/>
              <w:szCs w:val="16"/>
            </w:rPr>
            <w:t>L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fd. Nr.:</w:t>
          </w:r>
        </w:p>
      </w:tc>
    </w:tr>
  </w:tbl>
  <w:p w14:paraId="34600827" w14:textId="77777777" w:rsidR="007241BC" w:rsidRDefault="007241BC">
    <w:pPr>
      <w:pStyle w:val="Kopfzeile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186B1" w14:textId="77777777" w:rsidR="00FF5A06" w:rsidRDefault="00FF5A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1A4C"/>
    <w:multiLevelType w:val="hybridMultilevel"/>
    <w:tmpl w:val="85C68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793"/>
    <w:multiLevelType w:val="multilevel"/>
    <w:tmpl w:val="C73E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27281"/>
    <w:multiLevelType w:val="hybridMultilevel"/>
    <w:tmpl w:val="565C9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4436"/>
    <w:multiLevelType w:val="multilevel"/>
    <w:tmpl w:val="A48861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D62E4B"/>
    <w:multiLevelType w:val="multilevel"/>
    <w:tmpl w:val="52B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20517"/>
    <w:multiLevelType w:val="hybridMultilevel"/>
    <w:tmpl w:val="B532E2E8"/>
    <w:lvl w:ilvl="0" w:tplc="DFA2F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B1292"/>
    <w:multiLevelType w:val="hybridMultilevel"/>
    <w:tmpl w:val="4A16A7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D47EB"/>
    <w:multiLevelType w:val="hybridMultilevel"/>
    <w:tmpl w:val="8DBA9C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A0AA5"/>
    <w:multiLevelType w:val="multilevel"/>
    <w:tmpl w:val="08E4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D2CBF"/>
    <w:multiLevelType w:val="multilevel"/>
    <w:tmpl w:val="A7E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36A1E"/>
    <w:multiLevelType w:val="hybridMultilevel"/>
    <w:tmpl w:val="CFD227E2"/>
    <w:lvl w:ilvl="0" w:tplc="89EA428E">
      <w:numFmt w:val="bullet"/>
      <w:lvlText w:val=""/>
      <w:lvlJc w:val="left"/>
      <w:pPr>
        <w:tabs>
          <w:tab w:val="num" w:pos="2121"/>
        </w:tabs>
        <w:ind w:left="2121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A826F46"/>
    <w:multiLevelType w:val="multilevel"/>
    <w:tmpl w:val="51E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80C10"/>
    <w:multiLevelType w:val="hybridMultilevel"/>
    <w:tmpl w:val="DFE6077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5109F"/>
    <w:multiLevelType w:val="hybridMultilevel"/>
    <w:tmpl w:val="A7E202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B219A"/>
    <w:multiLevelType w:val="multilevel"/>
    <w:tmpl w:val="B612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16448"/>
    <w:multiLevelType w:val="hybridMultilevel"/>
    <w:tmpl w:val="03D08744"/>
    <w:lvl w:ilvl="0" w:tplc="43BE5D5C">
      <w:numFmt w:val="bullet"/>
      <w:lvlText w:val="-"/>
      <w:lvlJc w:val="left"/>
      <w:pPr>
        <w:ind w:left="720" w:hanging="360"/>
      </w:pPr>
      <w:rPr>
        <w:rFonts w:ascii="Alte DIN 1451 Mittelschrift" w:eastAsia="Times New Roman" w:hAnsi="Alte DIN 1451 Mittelschrif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676F"/>
    <w:multiLevelType w:val="multilevel"/>
    <w:tmpl w:val="B336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C289E"/>
    <w:multiLevelType w:val="hybridMultilevel"/>
    <w:tmpl w:val="137862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ED7"/>
    <w:multiLevelType w:val="hybridMultilevel"/>
    <w:tmpl w:val="845AEA40"/>
    <w:lvl w:ilvl="0" w:tplc="96C0DD04">
      <w:start w:val="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D64FF"/>
    <w:multiLevelType w:val="multilevel"/>
    <w:tmpl w:val="D01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F13B9"/>
    <w:multiLevelType w:val="multilevel"/>
    <w:tmpl w:val="96AE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370A6C"/>
    <w:multiLevelType w:val="hybridMultilevel"/>
    <w:tmpl w:val="64E2C53A"/>
    <w:lvl w:ilvl="0" w:tplc="0407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05360A"/>
    <w:multiLevelType w:val="hybridMultilevel"/>
    <w:tmpl w:val="8264AACE"/>
    <w:lvl w:ilvl="0" w:tplc="CB26E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B6E07"/>
    <w:multiLevelType w:val="hybridMultilevel"/>
    <w:tmpl w:val="93886E0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D4704E"/>
    <w:multiLevelType w:val="hybridMultilevel"/>
    <w:tmpl w:val="D0329D06"/>
    <w:lvl w:ilvl="0" w:tplc="87EAB40C">
      <w:start w:val="8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417DA3"/>
    <w:multiLevelType w:val="hybridMultilevel"/>
    <w:tmpl w:val="97C03F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B7479"/>
    <w:multiLevelType w:val="multilevel"/>
    <w:tmpl w:val="3BB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6E0A8B"/>
    <w:multiLevelType w:val="hybridMultilevel"/>
    <w:tmpl w:val="4BC4F57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220655"/>
    <w:multiLevelType w:val="multilevel"/>
    <w:tmpl w:val="569C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B56FB9"/>
    <w:multiLevelType w:val="multilevel"/>
    <w:tmpl w:val="D07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A56EC2"/>
    <w:multiLevelType w:val="multilevel"/>
    <w:tmpl w:val="338C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DIN 1451 Mittelschrift" w:eastAsia="Times New Roman" w:hAnsi="DIN 1451 Mittelschrif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E045EA"/>
    <w:multiLevelType w:val="multilevel"/>
    <w:tmpl w:val="CCA6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F5738D"/>
    <w:multiLevelType w:val="multilevel"/>
    <w:tmpl w:val="8AAA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7B439F"/>
    <w:multiLevelType w:val="multilevel"/>
    <w:tmpl w:val="E12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84268D"/>
    <w:multiLevelType w:val="singleLevel"/>
    <w:tmpl w:val="B7BE7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7062DA"/>
    <w:multiLevelType w:val="hybridMultilevel"/>
    <w:tmpl w:val="E0A0E260"/>
    <w:lvl w:ilvl="0" w:tplc="5AC83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561ECE"/>
    <w:multiLevelType w:val="hybridMultilevel"/>
    <w:tmpl w:val="8C32C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C2357"/>
    <w:multiLevelType w:val="hybridMultilevel"/>
    <w:tmpl w:val="166A2280"/>
    <w:lvl w:ilvl="0" w:tplc="BAC6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12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32"/>
  </w:num>
  <w:num w:numId="10">
    <w:abstractNumId w:val="20"/>
  </w:num>
  <w:num w:numId="11">
    <w:abstractNumId w:val="6"/>
  </w:num>
  <w:num w:numId="12">
    <w:abstractNumId w:val="25"/>
  </w:num>
  <w:num w:numId="13">
    <w:abstractNumId w:val="17"/>
  </w:num>
  <w:num w:numId="14">
    <w:abstractNumId w:val="5"/>
  </w:num>
  <w:num w:numId="15">
    <w:abstractNumId w:val="16"/>
  </w:num>
  <w:num w:numId="16">
    <w:abstractNumId w:val="36"/>
  </w:num>
  <w:num w:numId="17">
    <w:abstractNumId w:val="8"/>
  </w:num>
  <w:num w:numId="18">
    <w:abstractNumId w:val="35"/>
  </w:num>
  <w:num w:numId="19">
    <w:abstractNumId w:val="15"/>
  </w:num>
  <w:num w:numId="20">
    <w:abstractNumId w:val="22"/>
  </w:num>
  <w:num w:numId="21">
    <w:abstractNumId w:val="37"/>
  </w:num>
  <w:num w:numId="22">
    <w:abstractNumId w:val="4"/>
  </w:num>
  <w:num w:numId="23">
    <w:abstractNumId w:val="11"/>
  </w:num>
  <w:num w:numId="24">
    <w:abstractNumId w:val="29"/>
  </w:num>
  <w:num w:numId="25">
    <w:abstractNumId w:val="33"/>
  </w:num>
  <w:num w:numId="26">
    <w:abstractNumId w:val="18"/>
  </w:num>
  <w:num w:numId="27">
    <w:abstractNumId w:val="24"/>
  </w:num>
  <w:num w:numId="28">
    <w:abstractNumId w:val="14"/>
  </w:num>
  <w:num w:numId="29">
    <w:abstractNumId w:val="28"/>
  </w:num>
  <w:num w:numId="30">
    <w:abstractNumId w:val="30"/>
  </w:num>
  <w:num w:numId="31">
    <w:abstractNumId w:val="31"/>
  </w:num>
  <w:num w:numId="32">
    <w:abstractNumId w:val="1"/>
  </w:num>
  <w:num w:numId="33">
    <w:abstractNumId w:val="26"/>
  </w:num>
  <w:num w:numId="34">
    <w:abstractNumId w:val="0"/>
  </w:num>
  <w:num w:numId="35">
    <w:abstractNumId w:val="7"/>
  </w:num>
  <w:num w:numId="36">
    <w:abstractNumId w:val="27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24"/>
    <w:rsid w:val="000054D8"/>
    <w:rsid w:val="00013657"/>
    <w:rsid w:val="0003176E"/>
    <w:rsid w:val="000363E6"/>
    <w:rsid w:val="0004490B"/>
    <w:rsid w:val="000476C4"/>
    <w:rsid w:val="00060696"/>
    <w:rsid w:val="00067397"/>
    <w:rsid w:val="0007522C"/>
    <w:rsid w:val="00081718"/>
    <w:rsid w:val="00082079"/>
    <w:rsid w:val="000848BF"/>
    <w:rsid w:val="00091EA1"/>
    <w:rsid w:val="000A4610"/>
    <w:rsid w:val="000B24A9"/>
    <w:rsid w:val="000C2186"/>
    <w:rsid w:val="000C556C"/>
    <w:rsid w:val="000C5DB5"/>
    <w:rsid w:val="000D0889"/>
    <w:rsid w:val="000D5B38"/>
    <w:rsid w:val="000E1262"/>
    <w:rsid w:val="000E3B2D"/>
    <w:rsid w:val="000E6B1F"/>
    <w:rsid w:val="000E7112"/>
    <w:rsid w:val="000F2BDA"/>
    <w:rsid w:val="001062E3"/>
    <w:rsid w:val="00123F81"/>
    <w:rsid w:val="001300B9"/>
    <w:rsid w:val="00130E62"/>
    <w:rsid w:val="0014281A"/>
    <w:rsid w:val="00142905"/>
    <w:rsid w:val="00146417"/>
    <w:rsid w:val="00151551"/>
    <w:rsid w:val="00153706"/>
    <w:rsid w:val="00154B87"/>
    <w:rsid w:val="0015757D"/>
    <w:rsid w:val="00195B01"/>
    <w:rsid w:val="001960AD"/>
    <w:rsid w:val="001A3CE3"/>
    <w:rsid w:val="001A6245"/>
    <w:rsid w:val="001B0A12"/>
    <w:rsid w:val="001B1A1C"/>
    <w:rsid w:val="001B7204"/>
    <w:rsid w:val="001C142A"/>
    <w:rsid w:val="001D1B00"/>
    <w:rsid w:val="001D657E"/>
    <w:rsid w:val="001D71BE"/>
    <w:rsid w:val="001E4C6A"/>
    <w:rsid w:val="001F512A"/>
    <w:rsid w:val="002017FC"/>
    <w:rsid w:val="00220AF6"/>
    <w:rsid w:val="0022524D"/>
    <w:rsid w:val="002260D9"/>
    <w:rsid w:val="00226675"/>
    <w:rsid w:val="002279A8"/>
    <w:rsid w:val="0024653C"/>
    <w:rsid w:val="00271552"/>
    <w:rsid w:val="00273C34"/>
    <w:rsid w:val="00277426"/>
    <w:rsid w:val="00282639"/>
    <w:rsid w:val="00292CDF"/>
    <w:rsid w:val="002A7A7B"/>
    <w:rsid w:val="002C0F22"/>
    <w:rsid w:val="002C3650"/>
    <w:rsid w:val="002D3DEC"/>
    <w:rsid w:val="002D4DAF"/>
    <w:rsid w:val="002E6C20"/>
    <w:rsid w:val="002F44FF"/>
    <w:rsid w:val="00322088"/>
    <w:rsid w:val="00333945"/>
    <w:rsid w:val="00336881"/>
    <w:rsid w:val="003437D3"/>
    <w:rsid w:val="003664B6"/>
    <w:rsid w:val="00372C74"/>
    <w:rsid w:val="00383872"/>
    <w:rsid w:val="003873F4"/>
    <w:rsid w:val="00387996"/>
    <w:rsid w:val="00390A31"/>
    <w:rsid w:val="00395048"/>
    <w:rsid w:val="003A4343"/>
    <w:rsid w:val="003A4CA2"/>
    <w:rsid w:val="003A6105"/>
    <w:rsid w:val="003B75D9"/>
    <w:rsid w:val="003C62EF"/>
    <w:rsid w:val="003C752F"/>
    <w:rsid w:val="003F0C70"/>
    <w:rsid w:val="003F45BF"/>
    <w:rsid w:val="003F6272"/>
    <w:rsid w:val="0040397E"/>
    <w:rsid w:val="00406A3E"/>
    <w:rsid w:val="00412D0A"/>
    <w:rsid w:val="00416669"/>
    <w:rsid w:val="00417C54"/>
    <w:rsid w:val="00425D5F"/>
    <w:rsid w:val="00435FDC"/>
    <w:rsid w:val="004364D8"/>
    <w:rsid w:val="004518F4"/>
    <w:rsid w:val="0047107E"/>
    <w:rsid w:val="0047728D"/>
    <w:rsid w:val="004812D3"/>
    <w:rsid w:val="0049180C"/>
    <w:rsid w:val="004B0EA7"/>
    <w:rsid w:val="004B43BE"/>
    <w:rsid w:val="004E648A"/>
    <w:rsid w:val="004E7222"/>
    <w:rsid w:val="004F2E8B"/>
    <w:rsid w:val="0050770C"/>
    <w:rsid w:val="00507AD9"/>
    <w:rsid w:val="00523855"/>
    <w:rsid w:val="00543E4F"/>
    <w:rsid w:val="0054729A"/>
    <w:rsid w:val="00551312"/>
    <w:rsid w:val="00553A84"/>
    <w:rsid w:val="00580738"/>
    <w:rsid w:val="0058364C"/>
    <w:rsid w:val="00590EAA"/>
    <w:rsid w:val="005E04F0"/>
    <w:rsid w:val="005F65B6"/>
    <w:rsid w:val="00604B51"/>
    <w:rsid w:val="006312DC"/>
    <w:rsid w:val="006413B2"/>
    <w:rsid w:val="00645BFE"/>
    <w:rsid w:val="0069223E"/>
    <w:rsid w:val="00695868"/>
    <w:rsid w:val="00696B10"/>
    <w:rsid w:val="006A30B9"/>
    <w:rsid w:val="006B3FE9"/>
    <w:rsid w:val="006D306D"/>
    <w:rsid w:val="006F1C5B"/>
    <w:rsid w:val="00707C97"/>
    <w:rsid w:val="00712C75"/>
    <w:rsid w:val="00713B8D"/>
    <w:rsid w:val="0071531C"/>
    <w:rsid w:val="007158A0"/>
    <w:rsid w:val="007241BC"/>
    <w:rsid w:val="007301A5"/>
    <w:rsid w:val="007378EA"/>
    <w:rsid w:val="00747188"/>
    <w:rsid w:val="00754258"/>
    <w:rsid w:val="007633F1"/>
    <w:rsid w:val="00764AB5"/>
    <w:rsid w:val="007723A9"/>
    <w:rsid w:val="007729D8"/>
    <w:rsid w:val="00772ADC"/>
    <w:rsid w:val="00774B3E"/>
    <w:rsid w:val="00785DA1"/>
    <w:rsid w:val="007A0C6D"/>
    <w:rsid w:val="007A4A2A"/>
    <w:rsid w:val="007B4C34"/>
    <w:rsid w:val="007D39E5"/>
    <w:rsid w:val="007F270B"/>
    <w:rsid w:val="00806433"/>
    <w:rsid w:val="00816CDC"/>
    <w:rsid w:val="0082147C"/>
    <w:rsid w:val="00827C03"/>
    <w:rsid w:val="008431A2"/>
    <w:rsid w:val="00850F72"/>
    <w:rsid w:val="0085611E"/>
    <w:rsid w:val="00873AD5"/>
    <w:rsid w:val="00874773"/>
    <w:rsid w:val="00875524"/>
    <w:rsid w:val="00897323"/>
    <w:rsid w:val="008C59C8"/>
    <w:rsid w:val="008E06EC"/>
    <w:rsid w:val="008E083C"/>
    <w:rsid w:val="008F1DDA"/>
    <w:rsid w:val="0090240D"/>
    <w:rsid w:val="00903EEF"/>
    <w:rsid w:val="00922E11"/>
    <w:rsid w:val="009237D7"/>
    <w:rsid w:val="00934453"/>
    <w:rsid w:val="00936060"/>
    <w:rsid w:val="00944500"/>
    <w:rsid w:val="00951A2A"/>
    <w:rsid w:val="00962628"/>
    <w:rsid w:val="00962DDE"/>
    <w:rsid w:val="009759AE"/>
    <w:rsid w:val="00976A45"/>
    <w:rsid w:val="009854D1"/>
    <w:rsid w:val="00996340"/>
    <w:rsid w:val="009A3675"/>
    <w:rsid w:val="009B76D1"/>
    <w:rsid w:val="009C06A1"/>
    <w:rsid w:val="009C42B9"/>
    <w:rsid w:val="009C57DA"/>
    <w:rsid w:val="009D5BA3"/>
    <w:rsid w:val="009E0FB8"/>
    <w:rsid w:val="009E1E4E"/>
    <w:rsid w:val="00A0117E"/>
    <w:rsid w:val="00A01A14"/>
    <w:rsid w:val="00A13D80"/>
    <w:rsid w:val="00A20831"/>
    <w:rsid w:val="00A308E2"/>
    <w:rsid w:val="00A325F4"/>
    <w:rsid w:val="00A326F6"/>
    <w:rsid w:val="00A3735C"/>
    <w:rsid w:val="00A61A43"/>
    <w:rsid w:val="00A70FB4"/>
    <w:rsid w:val="00A838E6"/>
    <w:rsid w:val="00A84703"/>
    <w:rsid w:val="00A8793E"/>
    <w:rsid w:val="00A90A5B"/>
    <w:rsid w:val="00AA0A75"/>
    <w:rsid w:val="00AA2232"/>
    <w:rsid w:val="00AB56AB"/>
    <w:rsid w:val="00AB7638"/>
    <w:rsid w:val="00AC36F7"/>
    <w:rsid w:val="00AC43D4"/>
    <w:rsid w:val="00AC5186"/>
    <w:rsid w:val="00AC6F7E"/>
    <w:rsid w:val="00AE3016"/>
    <w:rsid w:val="00AE69D9"/>
    <w:rsid w:val="00B01B7D"/>
    <w:rsid w:val="00B10810"/>
    <w:rsid w:val="00B25009"/>
    <w:rsid w:val="00B33EF1"/>
    <w:rsid w:val="00B37417"/>
    <w:rsid w:val="00B45AD1"/>
    <w:rsid w:val="00B4628E"/>
    <w:rsid w:val="00B469EF"/>
    <w:rsid w:val="00B47B04"/>
    <w:rsid w:val="00B50703"/>
    <w:rsid w:val="00B52873"/>
    <w:rsid w:val="00B529EC"/>
    <w:rsid w:val="00B67826"/>
    <w:rsid w:val="00B82B1F"/>
    <w:rsid w:val="00B85065"/>
    <w:rsid w:val="00B96367"/>
    <w:rsid w:val="00BA0B51"/>
    <w:rsid w:val="00BB0D36"/>
    <w:rsid w:val="00BC4FFD"/>
    <w:rsid w:val="00BD7693"/>
    <w:rsid w:val="00BF33CB"/>
    <w:rsid w:val="00BF4C90"/>
    <w:rsid w:val="00BF5084"/>
    <w:rsid w:val="00BF5BE1"/>
    <w:rsid w:val="00BF60F4"/>
    <w:rsid w:val="00C027ED"/>
    <w:rsid w:val="00C0686C"/>
    <w:rsid w:val="00C164A8"/>
    <w:rsid w:val="00C3001B"/>
    <w:rsid w:val="00C33C2E"/>
    <w:rsid w:val="00C349F7"/>
    <w:rsid w:val="00C36881"/>
    <w:rsid w:val="00C37F27"/>
    <w:rsid w:val="00C547BA"/>
    <w:rsid w:val="00C612F1"/>
    <w:rsid w:val="00C72E06"/>
    <w:rsid w:val="00C83954"/>
    <w:rsid w:val="00C94AC9"/>
    <w:rsid w:val="00CA1572"/>
    <w:rsid w:val="00CB2CB7"/>
    <w:rsid w:val="00CB7C8B"/>
    <w:rsid w:val="00CD5760"/>
    <w:rsid w:val="00CF02F5"/>
    <w:rsid w:val="00D068A4"/>
    <w:rsid w:val="00D07D82"/>
    <w:rsid w:val="00D126F2"/>
    <w:rsid w:val="00D26719"/>
    <w:rsid w:val="00D3180B"/>
    <w:rsid w:val="00D34594"/>
    <w:rsid w:val="00D37364"/>
    <w:rsid w:val="00D40536"/>
    <w:rsid w:val="00D43191"/>
    <w:rsid w:val="00D75DF4"/>
    <w:rsid w:val="00D82454"/>
    <w:rsid w:val="00D9047C"/>
    <w:rsid w:val="00D91325"/>
    <w:rsid w:val="00D92D88"/>
    <w:rsid w:val="00DA1330"/>
    <w:rsid w:val="00DA41F0"/>
    <w:rsid w:val="00DB0C95"/>
    <w:rsid w:val="00DB67D5"/>
    <w:rsid w:val="00DC39CE"/>
    <w:rsid w:val="00DC595A"/>
    <w:rsid w:val="00DD1D01"/>
    <w:rsid w:val="00E03443"/>
    <w:rsid w:val="00E10D5E"/>
    <w:rsid w:val="00E13CB0"/>
    <w:rsid w:val="00E152FF"/>
    <w:rsid w:val="00E1550F"/>
    <w:rsid w:val="00E159DD"/>
    <w:rsid w:val="00E25AFF"/>
    <w:rsid w:val="00E2674D"/>
    <w:rsid w:val="00E46914"/>
    <w:rsid w:val="00E473E4"/>
    <w:rsid w:val="00E50C45"/>
    <w:rsid w:val="00E57A00"/>
    <w:rsid w:val="00E71124"/>
    <w:rsid w:val="00E723BE"/>
    <w:rsid w:val="00E92F78"/>
    <w:rsid w:val="00E96786"/>
    <w:rsid w:val="00E96ED4"/>
    <w:rsid w:val="00EB5F05"/>
    <w:rsid w:val="00EB625B"/>
    <w:rsid w:val="00EC6D0C"/>
    <w:rsid w:val="00ED44FA"/>
    <w:rsid w:val="00ED5279"/>
    <w:rsid w:val="00ED6364"/>
    <w:rsid w:val="00ED6645"/>
    <w:rsid w:val="00EE351F"/>
    <w:rsid w:val="00EF412D"/>
    <w:rsid w:val="00F04F05"/>
    <w:rsid w:val="00F128A2"/>
    <w:rsid w:val="00F250B9"/>
    <w:rsid w:val="00F47BD1"/>
    <w:rsid w:val="00F60AFD"/>
    <w:rsid w:val="00F60C14"/>
    <w:rsid w:val="00F740CA"/>
    <w:rsid w:val="00F9637C"/>
    <w:rsid w:val="00FA2DC0"/>
    <w:rsid w:val="00FA5468"/>
    <w:rsid w:val="00FB09A1"/>
    <w:rsid w:val="00FC5B60"/>
    <w:rsid w:val="00FD282D"/>
    <w:rsid w:val="00FD392C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7CE957"/>
  <w15:chartTrackingRefBased/>
  <w15:docId w15:val="{ACB1D930-BB97-4EB9-AAA2-5CAAD1BA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5524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7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0E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home-content-titel">
    <w:name w:val="home-content-titel"/>
    <w:basedOn w:val="Absatz-Standardschriftart"/>
    <w:rsid w:val="00292CDF"/>
  </w:style>
  <w:style w:type="character" w:styleId="HTMLCode">
    <w:name w:val="HTML Code"/>
    <w:rsid w:val="00292CDF"/>
    <w:rPr>
      <w:rFonts w:ascii="Courier New" w:eastAsia="Times New Roman" w:hAnsi="Courier New" w:cs="Courier New"/>
      <w:sz w:val="20"/>
      <w:szCs w:val="20"/>
    </w:rPr>
  </w:style>
  <w:style w:type="character" w:customStyle="1" w:styleId="home-content">
    <w:name w:val="home-content"/>
    <w:basedOn w:val="Absatz-Standardschriftart"/>
    <w:rsid w:val="00292CDF"/>
  </w:style>
  <w:style w:type="table" w:styleId="Tabellenraster">
    <w:name w:val="Table Grid"/>
    <w:basedOn w:val="NormaleTabelle"/>
    <w:rsid w:val="003A610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8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8E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95048"/>
    <w:rPr>
      <w:color w:val="808080"/>
    </w:rPr>
  </w:style>
  <w:style w:type="character" w:customStyle="1" w:styleId="st">
    <w:name w:val="st"/>
    <w:basedOn w:val="Absatz-Standardschriftart"/>
    <w:rsid w:val="00ED44FA"/>
  </w:style>
  <w:style w:type="paragraph" w:styleId="Listenabsatz">
    <w:name w:val="List Paragraph"/>
    <w:basedOn w:val="Standard"/>
    <w:uiPriority w:val="34"/>
    <w:qFormat/>
    <w:rsid w:val="00E96ED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7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A84703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0E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17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2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40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0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92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zz_Windowsanwendungen\Winword\DOT-Dateien\ITA_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ITA_KA.dot</Template>
  <TotalTime>0</TotalTime>
  <Pages>4</Pages>
  <Words>26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Hinweis: Bitte stellen Sie all Ihre Überlegungen und Rechenschritte nachvollziehbar dar</vt:lpstr>
    </vt:vector>
  </TitlesOfParts>
  <Company>osz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Hinweis: Bitte stellen Sie all Ihre Überlegungen und Rechenschritte nachvollziehbar dar</dc:title>
  <dc:subject/>
  <dc:creator>pauli</dc:creator>
  <cp:keywords/>
  <cp:lastModifiedBy>Holger Schwandt</cp:lastModifiedBy>
  <cp:revision>5</cp:revision>
  <cp:lastPrinted>2019-11-27T20:26:00Z</cp:lastPrinted>
  <dcterms:created xsi:type="dcterms:W3CDTF">2019-11-27T19:54:00Z</dcterms:created>
  <dcterms:modified xsi:type="dcterms:W3CDTF">2021-02-21T13:45:00Z</dcterms:modified>
</cp:coreProperties>
</file>