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6D494" w14:textId="77777777" w:rsidR="004C1FE3" w:rsidRPr="004C1FE3" w:rsidRDefault="004C1FE3" w:rsidP="004C1FE3">
      <w:pPr>
        <w:rPr>
          <w:b/>
          <w:bCs/>
        </w:rPr>
      </w:pPr>
      <w:r w:rsidRPr="004C1FE3">
        <w:rPr>
          <w:b/>
          <w:bCs/>
        </w:rPr>
        <w:t>Aufgaben Lineare Gleichungen II (Brüche, Klammern)</w:t>
      </w:r>
    </w:p>
    <w:p w14:paraId="6EB61F15" w14:textId="77777777" w:rsidR="004C1FE3" w:rsidRPr="004C1FE3" w:rsidRDefault="004C1FE3" w:rsidP="004C1F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60"/>
        <w:gridCol w:w="4080"/>
        <w:gridCol w:w="360"/>
        <w:gridCol w:w="3980"/>
      </w:tblGrid>
      <w:tr w:rsidR="004C1FE3" w:rsidRPr="004C1FE3" w14:paraId="6714C216" w14:textId="77777777" w:rsidTr="009273C6">
        <w:trPr>
          <w:cantSplit/>
        </w:trPr>
        <w:tc>
          <w:tcPr>
            <w:tcW w:w="430" w:type="dxa"/>
            <w:vMerge w:val="restart"/>
          </w:tcPr>
          <w:p w14:paraId="5BD3695B" w14:textId="77777777" w:rsidR="004C1FE3" w:rsidRPr="004C1FE3" w:rsidRDefault="004C1FE3" w:rsidP="004C1FE3">
            <w:r w:rsidRPr="004C1FE3">
              <w:t>1.</w:t>
            </w:r>
          </w:p>
        </w:tc>
        <w:tc>
          <w:tcPr>
            <w:tcW w:w="8780" w:type="dxa"/>
            <w:gridSpan w:val="4"/>
          </w:tcPr>
          <w:p w14:paraId="587DA44B" w14:textId="77777777" w:rsidR="004C1FE3" w:rsidRPr="004C1FE3" w:rsidRDefault="004C1FE3" w:rsidP="004C1FE3">
            <w:r w:rsidRPr="004C1FE3">
              <w:t>Bestimmen Sie die Lösungsmenge</w:t>
            </w:r>
          </w:p>
        </w:tc>
      </w:tr>
      <w:tr w:rsidR="004C1FE3" w:rsidRPr="004C1FE3" w14:paraId="0C2FCC8F" w14:textId="77777777" w:rsidTr="009273C6">
        <w:trPr>
          <w:cantSplit/>
        </w:trPr>
        <w:tc>
          <w:tcPr>
            <w:tcW w:w="430" w:type="dxa"/>
            <w:vMerge/>
          </w:tcPr>
          <w:p w14:paraId="2266B4F7" w14:textId="77777777" w:rsidR="004C1FE3" w:rsidRPr="004C1FE3" w:rsidRDefault="004C1FE3" w:rsidP="004C1FE3"/>
        </w:tc>
        <w:tc>
          <w:tcPr>
            <w:tcW w:w="360" w:type="dxa"/>
          </w:tcPr>
          <w:p w14:paraId="59391B94" w14:textId="77777777" w:rsidR="004C1FE3" w:rsidRPr="004C1FE3" w:rsidRDefault="004C1FE3" w:rsidP="004C1FE3">
            <w:r w:rsidRPr="004C1FE3">
              <w:t>a)</w:t>
            </w:r>
          </w:p>
        </w:tc>
        <w:tc>
          <w:tcPr>
            <w:tcW w:w="4080" w:type="dxa"/>
          </w:tcPr>
          <w:p w14:paraId="7EE3F147" w14:textId="77777777" w:rsidR="004C1FE3" w:rsidRPr="004C1FE3" w:rsidRDefault="004C1FE3" w:rsidP="004C1FE3">
            <w:r w:rsidRPr="004C1FE3">
              <w:rPr>
                <w:lang w:val="it-IT"/>
              </w:rPr>
              <w:object w:dxaOrig="1480" w:dyaOrig="400" w14:anchorId="79AAA4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pt;height:20pt" o:ole="">
                  <v:imagedata r:id="rId7" o:title=""/>
                </v:shape>
                <o:OLEObject Type="Embed" ProgID="Equation.DSMT4" ShapeID="_x0000_i1025" DrawAspect="Content" ObjectID="_1675423828" r:id="rId8"/>
              </w:object>
            </w:r>
          </w:p>
        </w:tc>
        <w:tc>
          <w:tcPr>
            <w:tcW w:w="360" w:type="dxa"/>
          </w:tcPr>
          <w:p w14:paraId="09AC1BF2" w14:textId="77777777" w:rsidR="004C1FE3" w:rsidRPr="004C1FE3" w:rsidRDefault="004C1FE3" w:rsidP="004C1FE3">
            <w:r w:rsidRPr="004C1FE3">
              <w:t>b)</w:t>
            </w:r>
          </w:p>
        </w:tc>
        <w:tc>
          <w:tcPr>
            <w:tcW w:w="3980" w:type="dxa"/>
          </w:tcPr>
          <w:p w14:paraId="2AB8BCCD" w14:textId="77777777" w:rsidR="004C1FE3" w:rsidRPr="004C1FE3" w:rsidRDefault="004C1FE3" w:rsidP="004C1FE3">
            <w:r w:rsidRPr="004C1FE3">
              <w:rPr>
                <w:lang w:val="it-IT"/>
              </w:rPr>
              <w:object w:dxaOrig="1500" w:dyaOrig="400" w14:anchorId="226B04D6">
                <v:shape id="_x0000_i1026" type="#_x0000_t75" style="width:75pt;height:20pt" o:ole="">
                  <v:imagedata r:id="rId9" o:title=""/>
                </v:shape>
                <o:OLEObject Type="Embed" ProgID="Equation.DSMT4" ShapeID="_x0000_i1026" DrawAspect="Content" ObjectID="_1675423829" r:id="rId10"/>
              </w:object>
            </w:r>
          </w:p>
        </w:tc>
      </w:tr>
      <w:tr w:rsidR="004C1FE3" w:rsidRPr="004C1FE3" w14:paraId="0E7AD975" w14:textId="77777777" w:rsidTr="009273C6">
        <w:trPr>
          <w:cantSplit/>
        </w:trPr>
        <w:tc>
          <w:tcPr>
            <w:tcW w:w="430" w:type="dxa"/>
            <w:vMerge/>
          </w:tcPr>
          <w:p w14:paraId="20C73363" w14:textId="77777777" w:rsidR="004C1FE3" w:rsidRPr="004C1FE3" w:rsidRDefault="004C1FE3" w:rsidP="004C1FE3"/>
        </w:tc>
        <w:tc>
          <w:tcPr>
            <w:tcW w:w="360" w:type="dxa"/>
          </w:tcPr>
          <w:p w14:paraId="150B219A" w14:textId="77777777" w:rsidR="004C1FE3" w:rsidRPr="004C1FE3" w:rsidRDefault="004C1FE3" w:rsidP="004C1FE3">
            <w:r w:rsidRPr="004C1FE3">
              <w:t>c)</w:t>
            </w:r>
          </w:p>
        </w:tc>
        <w:tc>
          <w:tcPr>
            <w:tcW w:w="4080" w:type="dxa"/>
          </w:tcPr>
          <w:p w14:paraId="6714D31B" w14:textId="77777777" w:rsidR="004C1FE3" w:rsidRPr="004C1FE3" w:rsidRDefault="004C1FE3" w:rsidP="004C1FE3">
            <w:pPr>
              <w:rPr>
                <w:lang w:val="it-IT"/>
              </w:rPr>
            </w:pPr>
            <w:r w:rsidRPr="004C1FE3">
              <w:rPr>
                <w:lang w:val="en-GB"/>
              </w:rPr>
              <w:object w:dxaOrig="3080" w:dyaOrig="400" w14:anchorId="7EA54F65">
                <v:shape id="_x0000_i1027" type="#_x0000_t75" style="width:154pt;height:20pt" o:ole="">
                  <v:imagedata r:id="rId11" o:title=""/>
                </v:shape>
                <o:OLEObject Type="Embed" ProgID="Equation.DSMT4" ShapeID="_x0000_i1027" DrawAspect="Content" ObjectID="_1675423830" r:id="rId12"/>
              </w:object>
            </w:r>
          </w:p>
        </w:tc>
        <w:tc>
          <w:tcPr>
            <w:tcW w:w="360" w:type="dxa"/>
          </w:tcPr>
          <w:p w14:paraId="24F39B8F" w14:textId="77777777" w:rsidR="004C1FE3" w:rsidRPr="004C1FE3" w:rsidRDefault="004C1FE3" w:rsidP="004C1FE3">
            <w:r w:rsidRPr="004C1FE3">
              <w:t>d)</w:t>
            </w:r>
          </w:p>
        </w:tc>
        <w:tc>
          <w:tcPr>
            <w:tcW w:w="3980" w:type="dxa"/>
          </w:tcPr>
          <w:p w14:paraId="30A3943E" w14:textId="77777777" w:rsidR="004C1FE3" w:rsidRPr="004C1FE3" w:rsidRDefault="004C1FE3" w:rsidP="004C1FE3">
            <w:pPr>
              <w:rPr>
                <w:lang w:val="it-IT"/>
              </w:rPr>
            </w:pPr>
            <w:r w:rsidRPr="004C1FE3">
              <w:rPr>
                <w:lang w:val="it-IT"/>
              </w:rPr>
              <w:object w:dxaOrig="3080" w:dyaOrig="400" w14:anchorId="26E3C4BD">
                <v:shape id="_x0000_i1028" type="#_x0000_t75" style="width:154pt;height:20pt" o:ole="">
                  <v:imagedata r:id="rId13" o:title=""/>
                </v:shape>
                <o:OLEObject Type="Embed" ProgID="Equation.DSMT4" ShapeID="_x0000_i1028" DrawAspect="Content" ObjectID="_1675423831" r:id="rId14"/>
              </w:object>
            </w:r>
          </w:p>
        </w:tc>
      </w:tr>
    </w:tbl>
    <w:p w14:paraId="19F50332" w14:textId="77777777" w:rsidR="004C1FE3" w:rsidRPr="004C1FE3" w:rsidRDefault="004C1FE3" w:rsidP="004C1F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359"/>
        <w:gridCol w:w="4160"/>
        <w:gridCol w:w="359"/>
        <w:gridCol w:w="3918"/>
      </w:tblGrid>
      <w:tr w:rsidR="004C1FE3" w:rsidRPr="004C1FE3" w14:paraId="31420332" w14:textId="77777777" w:rsidTr="009273C6">
        <w:trPr>
          <w:cantSplit/>
        </w:trPr>
        <w:tc>
          <w:tcPr>
            <w:tcW w:w="414" w:type="dxa"/>
            <w:vMerge w:val="restart"/>
          </w:tcPr>
          <w:p w14:paraId="678856A6" w14:textId="77777777" w:rsidR="004C1FE3" w:rsidRPr="004C1FE3" w:rsidRDefault="004C1FE3" w:rsidP="004C1FE3">
            <w:r w:rsidRPr="004C1FE3">
              <w:t>2.</w:t>
            </w:r>
          </w:p>
        </w:tc>
        <w:tc>
          <w:tcPr>
            <w:tcW w:w="8796" w:type="dxa"/>
            <w:gridSpan w:val="4"/>
          </w:tcPr>
          <w:p w14:paraId="74711510" w14:textId="77777777" w:rsidR="004C1FE3" w:rsidRPr="004C1FE3" w:rsidRDefault="004C1FE3" w:rsidP="004C1FE3">
            <w:r w:rsidRPr="004C1FE3">
              <w:t>Bestimmen Sie die Lösungsmenge</w:t>
            </w:r>
          </w:p>
        </w:tc>
      </w:tr>
      <w:tr w:rsidR="004C1FE3" w:rsidRPr="004C1FE3" w14:paraId="70EAAFC2" w14:textId="77777777" w:rsidTr="009273C6">
        <w:trPr>
          <w:cantSplit/>
        </w:trPr>
        <w:tc>
          <w:tcPr>
            <w:tcW w:w="414" w:type="dxa"/>
            <w:vMerge/>
          </w:tcPr>
          <w:p w14:paraId="4C815CB8" w14:textId="77777777" w:rsidR="004C1FE3" w:rsidRPr="004C1FE3" w:rsidRDefault="004C1FE3" w:rsidP="004C1FE3"/>
        </w:tc>
        <w:tc>
          <w:tcPr>
            <w:tcW w:w="359" w:type="dxa"/>
          </w:tcPr>
          <w:p w14:paraId="19CEEA98" w14:textId="77777777" w:rsidR="004C1FE3" w:rsidRPr="004C1FE3" w:rsidRDefault="004C1FE3" w:rsidP="004C1FE3">
            <w:r w:rsidRPr="004C1FE3">
              <w:t>a)</w:t>
            </w:r>
          </w:p>
        </w:tc>
        <w:tc>
          <w:tcPr>
            <w:tcW w:w="4160" w:type="dxa"/>
          </w:tcPr>
          <w:p w14:paraId="320A8457" w14:textId="77777777" w:rsidR="004C1FE3" w:rsidRPr="004C1FE3" w:rsidRDefault="004C1FE3" w:rsidP="004C1FE3">
            <w:r w:rsidRPr="004C1FE3">
              <w:rPr>
                <w:lang w:val="it-IT"/>
              </w:rPr>
              <w:object w:dxaOrig="4020" w:dyaOrig="400" w14:anchorId="0AFF41A2">
                <v:shape id="_x0000_i1029" type="#_x0000_t75" style="width:201pt;height:20pt" o:ole="">
                  <v:imagedata r:id="rId15" o:title=""/>
                </v:shape>
                <o:OLEObject Type="Embed" ProgID="Equation.DSMT4" ShapeID="_x0000_i1029" DrawAspect="Content" ObjectID="_1675423832" r:id="rId16"/>
              </w:object>
            </w:r>
          </w:p>
        </w:tc>
        <w:tc>
          <w:tcPr>
            <w:tcW w:w="359" w:type="dxa"/>
          </w:tcPr>
          <w:p w14:paraId="5883BD25" w14:textId="77777777" w:rsidR="004C1FE3" w:rsidRPr="004C1FE3" w:rsidRDefault="004C1FE3" w:rsidP="004C1FE3">
            <w:pPr>
              <w:rPr>
                <w:lang w:val="it-IT"/>
              </w:rPr>
            </w:pPr>
            <w:r w:rsidRPr="004C1FE3">
              <w:rPr>
                <w:lang w:val="it-IT"/>
              </w:rPr>
              <w:t>b)</w:t>
            </w:r>
          </w:p>
        </w:tc>
        <w:tc>
          <w:tcPr>
            <w:tcW w:w="3918" w:type="dxa"/>
          </w:tcPr>
          <w:p w14:paraId="50FC0F7B" w14:textId="77777777" w:rsidR="004C1FE3" w:rsidRPr="004C1FE3" w:rsidRDefault="004C1FE3" w:rsidP="004C1FE3">
            <w:pPr>
              <w:rPr>
                <w:lang w:val="it-IT"/>
              </w:rPr>
            </w:pPr>
            <w:r w:rsidRPr="004C1FE3">
              <w:rPr>
                <w:lang w:val="it-IT"/>
              </w:rPr>
              <w:object w:dxaOrig="3500" w:dyaOrig="400" w14:anchorId="7D859573">
                <v:shape id="_x0000_i1030" type="#_x0000_t75" style="width:175pt;height:20pt" o:ole="">
                  <v:imagedata r:id="rId17" o:title=""/>
                </v:shape>
                <o:OLEObject Type="Embed" ProgID="Equation.DSMT4" ShapeID="_x0000_i1030" DrawAspect="Content" ObjectID="_1675423833" r:id="rId18"/>
              </w:object>
            </w:r>
          </w:p>
        </w:tc>
      </w:tr>
      <w:tr w:rsidR="004C1FE3" w:rsidRPr="004C1FE3" w14:paraId="2DED87A8" w14:textId="77777777" w:rsidTr="009273C6">
        <w:trPr>
          <w:cantSplit/>
        </w:trPr>
        <w:tc>
          <w:tcPr>
            <w:tcW w:w="414" w:type="dxa"/>
            <w:vMerge/>
          </w:tcPr>
          <w:p w14:paraId="766589A7" w14:textId="77777777" w:rsidR="004C1FE3" w:rsidRPr="004C1FE3" w:rsidRDefault="004C1FE3" w:rsidP="004C1FE3">
            <w:pPr>
              <w:rPr>
                <w:lang w:val="it-IT"/>
              </w:rPr>
            </w:pPr>
          </w:p>
        </w:tc>
        <w:tc>
          <w:tcPr>
            <w:tcW w:w="359" w:type="dxa"/>
          </w:tcPr>
          <w:p w14:paraId="305EC654" w14:textId="77777777" w:rsidR="004C1FE3" w:rsidRPr="004C1FE3" w:rsidRDefault="004C1FE3" w:rsidP="004C1FE3">
            <w:pPr>
              <w:rPr>
                <w:lang w:val="it-IT"/>
              </w:rPr>
            </w:pPr>
            <w:r w:rsidRPr="004C1FE3">
              <w:rPr>
                <w:lang w:val="it-IT"/>
              </w:rPr>
              <w:t>c)</w:t>
            </w:r>
          </w:p>
        </w:tc>
        <w:tc>
          <w:tcPr>
            <w:tcW w:w="4160" w:type="dxa"/>
          </w:tcPr>
          <w:p w14:paraId="3EEB4554" w14:textId="77777777" w:rsidR="004C1FE3" w:rsidRPr="004C1FE3" w:rsidRDefault="004C1FE3" w:rsidP="004C1FE3">
            <w:pPr>
              <w:rPr>
                <w:lang w:val="it-IT"/>
              </w:rPr>
            </w:pPr>
            <w:r w:rsidRPr="004C1FE3">
              <w:rPr>
                <w:lang w:val="it-IT"/>
              </w:rPr>
              <w:object w:dxaOrig="1960" w:dyaOrig="639" w14:anchorId="08C3666D">
                <v:shape id="_x0000_i1031" type="#_x0000_t75" style="width:98pt;height:31.5pt" o:ole="">
                  <v:imagedata r:id="rId19" o:title=""/>
                </v:shape>
                <o:OLEObject Type="Embed" ProgID="Equation.DSMT4" ShapeID="_x0000_i1031" DrawAspect="Content" ObjectID="_1675423834" r:id="rId20"/>
              </w:object>
            </w:r>
          </w:p>
        </w:tc>
        <w:tc>
          <w:tcPr>
            <w:tcW w:w="359" w:type="dxa"/>
          </w:tcPr>
          <w:p w14:paraId="62CF85EC" w14:textId="77777777" w:rsidR="004C1FE3" w:rsidRPr="004C1FE3" w:rsidRDefault="004C1FE3" w:rsidP="004C1FE3">
            <w:pPr>
              <w:rPr>
                <w:lang w:val="it-IT"/>
              </w:rPr>
            </w:pPr>
            <w:r w:rsidRPr="004C1FE3">
              <w:rPr>
                <w:lang w:val="it-IT"/>
              </w:rPr>
              <w:t>d)</w:t>
            </w:r>
          </w:p>
        </w:tc>
        <w:tc>
          <w:tcPr>
            <w:tcW w:w="3918" w:type="dxa"/>
          </w:tcPr>
          <w:p w14:paraId="4E51A9D7" w14:textId="77777777" w:rsidR="004C1FE3" w:rsidRPr="004C1FE3" w:rsidRDefault="004C1FE3" w:rsidP="004C1FE3">
            <w:pPr>
              <w:rPr>
                <w:lang w:val="it-IT"/>
              </w:rPr>
            </w:pPr>
            <w:r w:rsidRPr="004C1FE3">
              <w:rPr>
                <w:lang w:val="fr-FR"/>
              </w:rPr>
              <w:object w:dxaOrig="1620" w:dyaOrig="639" w14:anchorId="4B3D0AA3">
                <v:shape id="_x0000_i1032" type="#_x0000_t75" style="width:81pt;height:31.5pt" o:ole="">
                  <v:imagedata r:id="rId21" o:title=""/>
                </v:shape>
                <o:OLEObject Type="Embed" ProgID="Equation.DSMT4" ShapeID="_x0000_i1032" DrawAspect="Content" ObjectID="_1675423835" r:id="rId22"/>
              </w:object>
            </w:r>
          </w:p>
        </w:tc>
      </w:tr>
    </w:tbl>
    <w:p w14:paraId="0C79F6C0" w14:textId="77777777" w:rsidR="004C1FE3" w:rsidRPr="004C1FE3" w:rsidRDefault="004C1FE3" w:rsidP="004C1FE3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60"/>
        <w:gridCol w:w="2640"/>
        <w:gridCol w:w="360"/>
        <w:gridCol w:w="2520"/>
        <w:gridCol w:w="360"/>
        <w:gridCol w:w="2540"/>
      </w:tblGrid>
      <w:tr w:rsidR="004C1FE3" w:rsidRPr="004C1FE3" w14:paraId="7769638D" w14:textId="77777777" w:rsidTr="009273C6">
        <w:trPr>
          <w:cantSplit/>
        </w:trPr>
        <w:tc>
          <w:tcPr>
            <w:tcW w:w="430" w:type="dxa"/>
            <w:vMerge w:val="restart"/>
          </w:tcPr>
          <w:p w14:paraId="3DFBD880" w14:textId="77777777" w:rsidR="004C1FE3" w:rsidRPr="004C1FE3" w:rsidRDefault="004C1FE3" w:rsidP="004C1FE3">
            <w:pPr>
              <w:rPr>
                <w:lang w:val="en-GB"/>
              </w:rPr>
            </w:pPr>
            <w:r w:rsidRPr="004C1FE3">
              <w:rPr>
                <w:lang w:val="en-GB"/>
              </w:rPr>
              <w:t>3.</w:t>
            </w:r>
          </w:p>
        </w:tc>
        <w:tc>
          <w:tcPr>
            <w:tcW w:w="8780" w:type="dxa"/>
            <w:gridSpan w:val="6"/>
          </w:tcPr>
          <w:p w14:paraId="01AD7B8C" w14:textId="77777777" w:rsidR="004C1FE3" w:rsidRPr="004C1FE3" w:rsidRDefault="004C1FE3" w:rsidP="004C1FE3">
            <w:r w:rsidRPr="004C1FE3">
              <w:t>Bestimmen Sie die Lösungsmenge</w:t>
            </w:r>
          </w:p>
        </w:tc>
      </w:tr>
      <w:tr w:rsidR="004C1FE3" w:rsidRPr="004C1FE3" w14:paraId="583A86C1" w14:textId="77777777" w:rsidTr="009273C6">
        <w:trPr>
          <w:cantSplit/>
        </w:trPr>
        <w:tc>
          <w:tcPr>
            <w:tcW w:w="430" w:type="dxa"/>
            <w:vMerge/>
          </w:tcPr>
          <w:p w14:paraId="211D132F" w14:textId="77777777" w:rsidR="004C1FE3" w:rsidRPr="004C1FE3" w:rsidRDefault="004C1FE3" w:rsidP="004C1FE3"/>
        </w:tc>
        <w:tc>
          <w:tcPr>
            <w:tcW w:w="360" w:type="dxa"/>
          </w:tcPr>
          <w:p w14:paraId="7375BF53" w14:textId="77777777" w:rsidR="004C1FE3" w:rsidRPr="004C1FE3" w:rsidRDefault="004C1FE3" w:rsidP="004C1FE3">
            <w:pPr>
              <w:rPr>
                <w:lang w:val="en-GB"/>
              </w:rPr>
            </w:pPr>
            <w:r w:rsidRPr="004C1FE3">
              <w:rPr>
                <w:lang w:val="en-GB"/>
              </w:rPr>
              <w:t>a)</w:t>
            </w:r>
          </w:p>
        </w:tc>
        <w:tc>
          <w:tcPr>
            <w:tcW w:w="2640" w:type="dxa"/>
          </w:tcPr>
          <w:p w14:paraId="0739B769" w14:textId="77777777" w:rsidR="004C1FE3" w:rsidRPr="004C1FE3" w:rsidRDefault="004C1FE3" w:rsidP="004C1FE3">
            <w:pPr>
              <w:rPr>
                <w:lang w:val="en-GB"/>
              </w:rPr>
            </w:pPr>
            <w:r w:rsidRPr="004C1FE3">
              <w:rPr>
                <w:lang w:val="it-IT"/>
              </w:rPr>
              <w:object w:dxaOrig="1860" w:dyaOrig="639" w14:anchorId="7FCDDB0A">
                <v:shape id="_x0000_i1033" type="#_x0000_t75" style="width:93pt;height:31.5pt" o:ole="">
                  <v:imagedata r:id="rId23" o:title=""/>
                </v:shape>
                <o:OLEObject Type="Embed" ProgID="Equation.DSMT4" ShapeID="_x0000_i1033" DrawAspect="Content" ObjectID="_1675423836" r:id="rId24"/>
              </w:object>
            </w:r>
          </w:p>
        </w:tc>
        <w:tc>
          <w:tcPr>
            <w:tcW w:w="360" w:type="dxa"/>
          </w:tcPr>
          <w:p w14:paraId="4C3DEC1E" w14:textId="77777777" w:rsidR="004C1FE3" w:rsidRPr="004C1FE3" w:rsidRDefault="004C1FE3" w:rsidP="004C1FE3">
            <w:pPr>
              <w:rPr>
                <w:lang w:val="en-GB"/>
              </w:rPr>
            </w:pPr>
            <w:r w:rsidRPr="004C1FE3">
              <w:rPr>
                <w:lang w:val="en-GB"/>
              </w:rPr>
              <w:t>b)</w:t>
            </w:r>
          </w:p>
        </w:tc>
        <w:tc>
          <w:tcPr>
            <w:tcW w:w="2520" w:type="dxa"/>
          </w:tcPr>
          <w:p w14:paraId="7E9824D8" w14:textId="77777777" w:rsidR="004C1FE3" w:rsidRPr="004C1FE3" w:rsidRDefault="004C1FE3" w:rsidP="004C1FE3">
            <w:pPr>
              <w:rPr>
                <w:lang w:val="en-GB"/>
              </w:rPr>
            </w:pPr>
            <w:r w:rsidRPr="004C1FE3">
              <w:rPr>
                <w:lang w:val="fr-FR"/>
              </w:rPr>
              <w:object w:dxaOrig="1860" w:dyaOrig="639" w14:anchorId="175907F2">
                <v:shape id="_x0000_i1034" type="#_x0000_t75" style="width:93pt;height:31.5pt" o:ole="">
                  <v:imagedata r:id="rId25" o:title=""/>
                </v:shape>
                <o:OLEObject Type="Embed" ProgID="Equation.DSMT4" ShapeID="_x0000_i1034" DrawAspect="Content" ObjectID="_1675423837" r:id="rId26"/>
              </w:object>
            </w:r>
          </w:p>
        </w:tc>
        <w:tc>
          <w:tcPr>
            <w:tcW w:w="360" w:type="dxa"/>
          </w:tcPr>
          <w:p w14:paraId="2DCA6C87" w14:textId="77777777" w:rsidR="004C1FE3" w:rsidRPr="004C1FE3" w:rsidRDefault="004C1FE3" w:rsidP="004C1FE3">
            <w:pPr>
              <w:rPr>
                <w:lang w:val="en-GB"/>
              </w:rPr>
            </w:pPr>
            <w:r w:rsidRPr="004C1FE3">
              <w:rPr>
                <w:lang w:val="en-GB"/>
              </w:rPr>
              <w:t>c)</w:t>
            </w:r>
          </w:p>
        </w:tc>
        <w:tc>
          <w:tcPr>
            <w:tcW w:w="2540" w:type="dxa"/>
          </w:tcPr>
          <w:p w14:paraId="49B24CD6" w14:textId="77777777" w:rsidR="004C1FE3" w:rsidRPr="004C1FE3" w:rsidRDefault="004C1FE3" w:rsidP="004C1FE3">
            <w:pPr>
              <w:rPr>
                <w:lang w:val="en-GB"/>
              </w:rPr>
            </w:pPr>
            <w:r w:rsidRPr="004C1FE3">
              <w:rPr>
                <w:lang w:val="fr-FR"/>
              </w:rPr>
              <w:object w:dxaOrig="2000" w:dyaOrig="639" w14:anchorId="4D928563">
                <v:shape id="_x0000_i1035" type="#_x0000_t75" style="width:100pt;height:31.5pt" o:ole="">
                  <v:imagedata r:id="rId27" o:title=""/>
                </v:shape>
                <o:OLEObject Type="Embed" ProgID="Equation.DSMT4" ShapeID="_x0000_i1035" DrawAspect="Content" ObjectID="_1675423838" r:id="rId28"/>
              </w:object>
            </w:r>
          </w:p>
        </w:tc>
      </w:tr>
    </w:tbl>
    <w:p w14:paraId="58509239" w14:textId="77777777" w:rsidR="004C1FE3" w:rsidRPr="004C1FE3" w:rsidRDefault="004C1FE3" w:rsidP="004C1F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354"/>
        <w:gridCol w:w="8382"/>
      </w:tblGrid>
      <w:tr w:rsidR="004C1FE3" w:rsidRPr="004C1FE3" w14:paraId="20E0B149" w14:textId="77777777" w:rsidTr="009273C6">
        <w:trPr>
          <w:cantSplit/>
        </w:trPr>
        <w:tc>
          <w:tcPr>
            <w:tcW w:w="474" w:type="dxa"/>
            <w:vMerge w:val="restart"/>
          </w:tcPr>
          <w:p w14:paraId="26067511" w14:textId="77777777" w:rsidR="004C1FE3" w:rsidRPr="004C1FE3" w:rsidRDefault="004C1FE3" w:rsidP="004C1FE3">
            <w:r w:rsidRPr="004C1FE3">
              <w:t>4.</w:t>
            </w:r>
          </w:p>
        </w:tc>
        <w:tc>
          <w:tcPr>
            <w:tcW w:w="8736" w:type="dxa"/>
            <w:gridSpan w:val="2"/>
          </w:tcPr>
          <w:p w14:paraId="60C5D747" w14:textId="77777777" w:rsidR="004C1FE3" w:rsidRPr="004C1FE3" w:rsidRDefault="004C1FE3" w:rsidP="004C1FE3">
            <w:r w:rsidRPr="004C1FE3">
              <w:t>Bestimmen Sie die Lösungsmenge</w:t>
            </w:r>
          </w:p>
        </w:tc>
      </w:tr>
      <w:tr w:rsidR="004C1FE3" w:rsidRPr="004C1FE3" w14:paraId="6F0EE15A" w14:textId="77777777" w:rsidTr="009273C6">
        <w:trPr>
          <w:cantSplit/>
        </w:trPr>
        <w:tc>
          <w:tcPr>
            <w:tcW w:w="474" w:type="dxa"/>
            <w:vMerge/>
          </w:tcPr>
          <w:p w14:paraId="66FE05F9" w14:textId="77777777" w:rsidR="004C1FE3" w:rsidRPr="004C1FE3" w:rsidRDefault="004C1FE3" w:rsidP="004C1FE3"/>
        </w:tc>
        <w:tc>
          <w:tcPr>
            <w:tcW w:w="354" w:type="dxa"/>
          </w:tcPr>
          <w:p w14:paraId="3A381419" w14:textId="77777777" w:rsidR="004C1FE3" w:rsidRPr="004C1FE3" w:rsidRDefault="004C1FE3" w:rsidP="004C1FE3">
            <w:pPr>
              <w:rPr>
                <w:lang w:val="it-IT"/>
              </w:rPr>
            </w:pPr>
            <w:r w:rsidRPr="004C1FE3">
              <w:rPr>
                <w:lang w:val="it-IT"/>
              </w:rPr>
              <w:t>a)</w:t>
            </w:r>
          </w:p>
        </w:tc>
        <w:tc>
          <w:tcPr>
            <w:tcW w:w="8382" w:type="dxa"/>
          </w:tcPr>
          <w:p w14:paraId="1467D97A" w14:textId="77777777" w:rsidR="004C1FE3" w:rsidRPr="004C1FE3" w:rsidRDefault="004C1FE3" w:rsidP="004C1FE3">
            <w:pPr>
              <w:rPr>
                <w:lang w:val="it-IT"/>
              </w:rPr>
            </w:pPr>
            <w:r w:rsidRPr="004C1FE3">
              <w:rPr>
                <w:lang w:val="it-IT"/>
              </w:rPr>
              <w:object w:dxaOrig="4080" w:dyaOrig="440" w14:anchorId="091402D5">
                <v:shape id="_x0000_i1036" type="#_x0000_t75" style="width:204pt;height:22pt" o:ole="">
                  <v:imagedata r:id="rId29" o:title=""/>
                </v:shape>
                <o:OLEObject Type="Embed" ProgID="Equation.DSMT4" ShapeID="_x0000_i1036" DrawAspect="Content" ObjectID="_1675423839" r:id="rId30"/>
              </w:object>
            </w:r>
          </w:p>
        </w:tc>
      </w:tr>
      <w:tr w:rsidR="004C1FE3" w:rsidRPr="004C1FE3" w14:paraId="080F2FD6" w14:textId="77777777" w:rsidTr="009273C6">
        <w:trPr>
          <w:cantSplit/>
        </w:trPr>
        <w:tc>
          <w:tcPr>
            <w:tcW w:w="474" w:type="dxa"/>
            <w:vMerge/>
          </w:tcPr>
          <w:p w14:paraId="28E83734" w14:textId="77777777" w:rsidR="004C1FE3" w:rsidRPr="004C1FE3" w:rsidRDefault="004C1FE3" w:rsidP="004C1FE3">
            <w:pPr>
              <w:rPr>
                <w:lang w:val="it-IT"/>
              </w:rPr>
            </w:pPr>
          </w:p>
        </w:tc>
        <w:tc>
          <w:tcPr>
            <w:tcW w:w="354" w:type="dxa"/>
          </w:tcPr>
          <w:p w14:paraId="6F9A82F4" w14:textId="77777777" w:rsidR="004C1FE3" w:rsidRPr="004C1FE3" w:rsidRDefault="004C1FE3" w:rsidP="004C1FE3">
            <w:pPr>
              <w:rPr>
                <w:lang w:val="it-IT"/>
              </w:rPr>
            </w:pPr>
            <w:r w:rsidRPr="004C1FE3">
              <w:rPr>
                <w:lang w:val="it-IT"/>
              </w:rPr>
              <w:t>b)</w:t>
            </w:r>
          </w:p>
        </w:tc>
        <w:tc>
          <w:tcPr>
            <w:tcW w:w="8382" w:type="dxa"/>
          </w:tcPr>
          <w:p w14:paraId="159ECC45" w14:textId="77777777" w:rsidR="004C1FE3" w:rsidRPr="004C1FE3" w:rsidRDefault="004C1FE3" w:rsidP="004C1FE3">
            <w:pPr>
              <w:rPr>
                <w:lang w:val="it-IT"/>
              </w:rPr>
            </w:pPr>
            <w:r w:rsidRPr="004C1FE3">
              <w:rPr>
                <w:lang w:val="it-IT"/>
              </w:rPr>
              <w:object w:dxaOrig="4060" w:dyaOrig="440" w14:anchorId="5FBD4D04">
                <v:shape id="_x0000_i1037" type="#_x0000_t75" style="width:203pt;height:22pt" o:ole="">
                  <v:imagedata r:id="rId31" o:title=""/>
                </v:shape>
                <o:OLEObject Type="Embed" ProgID="Equation.DSMT4" ShapeID="_x0000_i1037" DrawAspect="Content" ObjectID="_1675423840" r:id="rId32"/>
              </w:object>
            </w:r>
          </w:p>
        </w:tc>
      </w:tr>
      <w:tr w:rsidR="004C1FE3" w:rsidRPr="004C1FE3" w14:paraId="21FD04F0" w14:textId="77777777" w:rsidTr="009273C6">
        <w:trPr>
          <w:cantSplit/>
        </w:trPr>
        <w:tc>
          <w:tcPr>
            <w:tcW w:w="474" w:type="dxa"/>
            <w:vMerge/>
          </w:tcPr>
          <w:p w14:paraId="49AAE422" w14:textId="77777777" w:rsidR="004C1FE3" w:rsidRPr="004C1FE3" w:rsidRDefault="004C1FE3" w:rsidP="004C1FE3">
            <w:pPr>
              <w:rPr>
                <w:lang w:val="it-IT"/>
              </w:rPr>
            </w:pPr>
          </w:p>
        </w:tc>
        <w:tc>
          <w:tcPr>
            <w:tcW w:w="354" w:type="dxa"/>
          </w:tcPr>
          <w:p w14:paraId="3BFEB974" w14:textId="77777777" w:rsidR="004C1FE3" w:rsidRPr="004C1FE3" w:rsidRDefault="004C1FE3" w:rsidP="004C1FE3">
            <w:pPr>
              <w:rPr>
                <w:lang w:val="it-IT"/>
              </w:rPr>
            </w:pPr>
            <w:r w:rsidRPr="004C1FE3">
              <w:rPr>
                <w:lang w:val="it-IT"/>
              </w:rPr>
              <w:t>c)</w:t>
            </w:r>
          </w:p>
        </w:tc>
        <w:tc>
          <w:tcPr>
            <w:tcW w:w="8382" w:type="dxa"/>
          </w:tcPr>
          <w:p w14:paraId="361D6D75" w14:textId="77777777" w:rsidR="004C1FE3" w:rsidRPr="004C1FE3" w:rsidRDefault="004C1FE3" w:rsidP="004C1FE3">
            <w:pPr>
              <w:rPr>
                <w:lang w:val="it-IT"/>
              </w:rPr>
            </w:pPr>
            <w:r w:rsidRPr="004C1FE3">
              <w:rPr>
                <w:lang w:val="en-GB"/>
              </w:rPr>
              <w:object w:dxaOrig="6520" w:dyaOrig="480" w14:anchorId="7C406FA9">
                <v:shape id="_x0000_i1038" type="#_x0000_t75" style="width:326pt;height:24pt" o:ole="">
                  <v:imagedata r:id="rId33" o:title=""/>
                </v:shape>
                <o:OLEObject Type="Embed" ProgID="Equation.DSMT4" ShapeID="_x0000_i1038" DrawAspect="Content" ObjectID="_1675423841" r:id="rId34"/>
              </w:object>
            </w:r>
          </w:p>
        </w:tc>
      </w:tr>
      <w:tr w:rsidR="004C1FE3" w:rsidRPr="004C1FE3" w14:paraId="5069AFC6" w14:textId="77777777" w:rsidTr="009273C6">
        <w:trPr>
          <w:cantSplit/>
        </w:trPr>
        <w:tc>
          <w:tcPr>
            <w:tcW w:w="474" w:type="dxa"/>
            <w:vMerge/>
          </w:tcPr>
          <w:p w14:paraId="02B32017" w14:textId="77777777" w:rsidR="004C1FE3" w:rsidRPr="004C1FE3" w:rsidRDefault="004C1FE3" w:rsidP="004C1FE3">
            <w:pPr>
              <w:rPr>
                <w:lang w:val="it-IT"/>
              </w:rPr>
            </w:pPr>
          </w:p>
        </w:tc>
        <w:tc>
          <w:tcPr>
            <w:tcW w:w="354" w:type="dxa"/>
          </w:tcPr>
          <w:p w14:paraId="2CE2CEF9" w14:textId="77777777" w:rsidR="004C1FE3" w:rsidRPr="004C1FE3" w:rsidRDefault="004C1FE3" w:rsidP="004C1FE3">
            <w:pPr>
              <w:rPr>
                <w:lang w:val="it-IT"/>
              </w:rPr>
            </w:pPr>
            <w:r w:rsidRPr="004C1FE3">
              <w:rPr>
                <w:lang w:val="it-IT"/>
              </w:rPr>
              <w:t>d)</w:t>
            </w:r>
          </w:p>
        </w:tc>
        <w:tc>
          <w:tcPr>
            <w:tcW w:w="8382" w:type="dxa"/>
          </w:tcPr>
          <w:p w14:paraId="142AFE47" w14:textId="77777777" w:rsidR="004C1FE3" w:rsidRPr="004C1FE3" w:rsidRDefault="004C1FE3" w:rsidP="004C1FE3">
            <w:pPr>
              <w:rPr>
                <w:lang w:val="it-IT"/>
              </w:rPr>
            </w:pPr>
            <w:r w:rsidRPr="004C1FE3">
              <w:rPr>
                <w:lang w:val="en-GB"/>
              </w:rPr>
              <w:object w:dxaOrig="5780" w:dyaOrig="560" w14:anchorId="4F08A519">
                <v:shape id="_x0000_i1039" type="#_x0000_t75" style="width:289pt;height:28pt" o:ole="">
                  <v:imagedata r:id="rId35" o:title=""/>
                </v:shape>
                <o:OLEObject Type="Embed" ProgID="Equation.DSMT4" ShapeID="_x0000_i1039" DrawAspect="Content" ObjectID="_1675423842" r:id="rId36"/>
              </w:object>
            </w:r>
          </w:p>
        </w:tc>
      </w:tr>
    </w:tbl>
    <w:p w14:paraId="018931CD" w14:textId="77777777" w:rsidR="004C1FE3" w:rsidRPr="004C1FE3" w:rsidRDefault="004C1FE3" w:rsidP="004C1F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354"/>
        <w:gridCol w:w="8382"/>
      </w:tblGrid>
      <w:tr w:rsidR="004C1FE3" w:rsidRPr="004C1FE3" w14:paraId="6D244EAC" w14:textId="77777777" w:rsidTr="009273C6">
        <w:trPr>
          <w:cantSplit/>
        </w:trPr>
        <w:tc>
          <w:tcPr>
            <w:tcW w:w="474" w:type="dxa"/>
            <w:vMerge w:val="restart"/>
          </w:tcPr>
          <w:p w14:paraId="0748240C" w14:textId="77777777" w:rsidR="004C1FE3" w:rsidRPr="004C1FE3" w:rsidRDefault="004C1FE3" w:rsidP="004C1FE3">
            <w:r w:rsidRPr="004C1FE3">
              <w:t>5.</w:t>
            </w:r>
          </w:p>
        </w:tc>
        <w:tc>
          <w:tcPr>
            <w:tcW w:w="8736" w:type="dxa"/>
            <w:gridSpan w:val="2"/>
          </w:tcPr>
          <w:p w14:paraId="759B9808" w14:textId="77777777" w:rsidR="004C1FE3" w:rsidRPr="004C1FE3" w:rsidRDefault="004C1FE3" w:rsidP="004C1FE3">
            <w:r w:rsidRPr="004C1FE3">
              <w:t>Bestimmen Sie die Lösungsmenge</w:t>
            </w:r>
          </w:p>
        </w:tc>
      </w:tr>
      <w:tr w:rsidR="004C1FE3" w:rsidRPr="004C1FE3" w14:paraId="50255204" w14:textId="77777777" w:rsidTr="009273C6">
        <w:trPr>
          <w:cantSplit/>
        </w:trPr>
        <w:tc>
          <w:tcPr>
            <w:tcW w:w="474" w:type="dxa"/>
            <w:vMerge/>
          </w:tcPr>
          <w:p w14:paraId="24EB03F6" w14:textId="77777777" w:rsidR="004C1FE3" w:rsidRPr="004C1FE3" w:rsidRDefault="004C1FE3" w:rsidP="004C1FE3"/>
        </w:tc>
        <w:tc>
          <w:tcPr>
            <w:tcW w:w="354" w:type="dxa"/>
          </w:tcPr>
          <w:p w14:paraId="6703C85C" w14:textId="77777777" w:rsidR="004C1FE3" w:rsidRPr="004C1FE3" w:rsidRDefault="004C1FE3" w:rsidP="004C1FE3">
            <w:r w:rsidRPr="004C1FE3">
              <w:t>a)</w:t>
            </w:r>
          </w:p>
        </w:tc>
        <w:tc>
          <w:tcPr>
            <w:tcW w:w="8382" w:type="dxa"/>
          </w:tcPr>
          <w:p w14:paraId="172A6304" w14:textId="77777777" w:rsidR="004C1FE3" w:rsidRPr="004C1FE3" w:rsidRDefault="004C1FE3" w:rsidP="004C1FE3">
            <w:r w:rsidRPr="004C1FE3">
              <w:rPr>
                <w:lang w:val="it-IT"/>
              </w:rPr>
              <w:object w:dxaOrig="4020" w:dyaOrig="400" w14:anchorId="19B28FEB">
                <v:shape id="_x0000_i1040" type="#_x0000_t75" style="width:201pt;height:20pt" o:ole="">
                  <v:imagedata r:id="rId37" o:title=""/>
                </v:shape>
                <o:OLEObject Type="Embed" ProgID="Equation.DSMT4" ShapeID="_x0000_i1040" DrawAspect="Content" ObjectID="_1675423843" r:id="rId38"/>
              </w:object>
            </w:r>
          </w:p>
        </w:tc>
      </w:tr>
      <w:tr w:rsidR="004C1FE3" w:rsidRPr="004C1FE3" w14:paraId="2FF3AF60" w14:textId="77777777" w:rsidTr="009273C6">
        <w:trPr>
          <w:cantSplit/>
        </w:trPr>
        <w:tc>
          <w:tcPr>
            <w:tcW w:w="474" w:type="dxa"/>
            <w:vMerge/>
          </w:tcPr>
          <w:p w14:paraId="42C83AD2" w14:textId="77777777" w:rsidR="004C1FE3" w:rsidRPr="004C1FE3" w:rsidRDefault="004C1FE3" w:rsidP="004C1FE3"/>
        </w:tc>
        <w:tc>
          <w:tcPr>
            <w:tcW w:w="354" w:type="dxa"/>
          </w:tcPr>
          <w:p w14:paraId="16855C30" w14:textId="77777777" w:rsidR="004C1FE3" w:rsidRPr="004C1FE3" w:rsidRDefault="004C1FE3" w:rsidP="004C1FE3">
            <w:r w:rsidRPr="004C1FE3">
              <w:t>b)</w:t>
            </w:r>
          </w:p>
        </w:tc>
        <w:tc>
          <w:tcPr>
            <w:tcW w:w="8382" w:type="dxa"/>
          </w:tcPr>
          <w:p w14:paraId="152E655F" w14:textId="77777777" w:rsidR="004C1FE3" w:rsidRPr="004C1FE3" w:rsidRDefault="004C1FE3" w:rsidP="004C1FE3">
            <w:r w:rsidRPr="004C1FE3">
              <w:object w:dxaOrig="5060" w:dyaOrig="400" w14:anchorId="7247EA0F">
                <v:shape id="_x0000_i1041" type="#_x0000_t75" style="width:253pt;height:20pt" o:ole="">
                  <v:imagedata r:id="rId39" o:title=""/>
                </v:shape>
                <o:OLEObject Type="Embed" ProgID="Equation.DSMT4" ShapeID="_x0000_i1041" DrawAspect="Content" ObjectID="_1675423844" r:id="rId40"/>
              </w:object>
            </w:r>
          </w:p>
        </w:tc>
      </w:tr>
      <w:tr w:rsidR="004C1FE3" w:rsidRPr="004C1FE3" w14:paraId="1AC20F19" w14:textId="77777777" w:rsidTr="009273C6">
        <w:trPr>
          <w:cantSplit/>
        </w:trPr>
        <w:tc>
          <w:tcPr>
            <w:tcW w:w="474" w:type="dxa"/>
            <w:vMerge/>
          </w:tcPr>
          <w:p w14:paraId="329BC2C1" w14:textId="77777777" w:rsidR="004C1FE3" w:rsidRPr="004C1FE3" w:rsidRDefault="004C1FE3" w:rsidP="004C1FE3"/>
        </w:tc>
        <w:tc>
          <w:tcPr>
            <w:tcW w:w="354" w:type="dxa"/>
          </w:tcPr>
          <w:p w14:paraId="1C8B2787" w14:textId="77777777" w:rsidR="004C1FE3" w:rsidRPr="004C1FE3" w:rsidRDefault="004C1FE3" w:rsidP="004C1FE3">
            <w:r w:rsidRPr="004C1FE3">
              <w:t>c)</w:t>
            </w:r>
          </w:p>
        </w:tc>
        <w:tc>
          <w:tcPr>
            <w:tcW w:w="8382" w:type="dxa"/>
          </w:tcPr>
          <w:p w14:paraId="21782F7A" w14:textId="77777777" w:rsidR="004C1FE3" w:rsidRPr="004C1FE3" w:rsidRDefault="004C1FE3" w:rsidP="004C1FE3">
            <w:r w:rsidRPr="004C1FE3">
              <w:object w:dxaOrig="4680" w:dyaOrig="420" w14:anchorId="4BEB2A6C">
                <v:shape id="_x0000_i1042" type="#_x0000_t75" style="width:234pt;height:21pt" o:ole="">
                  <v:imagedata r:id="rId41" o:title=""/>
                </v:shape>
                <o:OLEObject Type="Embed" ProgID="Equation.DSMT4" ShapeID="_x0000_i1042" DrawAspect="Content" ObjectID="_1675423845" r:id="rId42"/>
              </w:object>
            </w:r>
          </w:p>
        </w:tc>
      </w:tr>
      <w:tr w:rsidR="004C1FE3" w:rsidRPr="004C1FE3" w14:paraId="06B9D4B9" w14:textId="77777777" w:rsidTr="009273C6">
        <w:trPr>
          <w:cantSplit/>
        </w:trPr>
        <w:tc>
          <w:tcPr>
            <w:tcW w:w="474" w:type="dxa"/>
            <w:vMerge/>
          </w:tcPr>
          <w:p w14:paraId="21C9F944" w14:textId="77777777" w:rsidR="004C1FE3" w:rsidRPr="004C1FE3" w:rsidRDefault="004C1FE3" w:rsidP="004C1FE3"/>
        </w:tc>
        <w:tc>
          <w:tcPr>
            <w:tcW w:w="354" w:type="dxa"/>
          </w:tcPr>
          <w:p w14:paraId="5C6C6E9B" w14:textId="77777777" w:rsidR="004C1FE3" w:rsidRPr="004C1FE3" w:rsidRDefault="004C1FE3" w:rsidP="004C1FE3">
            <w:r w:rsidRPr="004C1FE3">
              <w:t>d)</w:t>
            </w:r>
          </w:p>
        </w:tc>
        <w:tc>
          <w:tcPr>
            <w:tcW w:w="8382" w:type="dxa"/>
          </w:tcPr>
          <w:p w14:paraId="46DC2665" w14:textId="77777777" w:rsidR="004C1FE3" w:rsidRPr="004C1FE3" w:rsidRDefault="004C1FE3" w:rsidP="004C1FE3">
            <w:r w:rsidRPr="004C1FE3">
              <w:object w:dxaOrig="4220" w:dyaOrig="400" w14:anchorId="17C75D82">
                <v:shape id="_x0000_i1043" type="#_x0000_t75" style="width:211pt;height:20pt" o:ole="">
                  <v:imagedata r:id="rId43" o:title=""/>
                </v:shape>
                <o:OLEObject Type="Embed" ProgID="Equation.DSMT4" ShapeID="_x0000_i1043" DrawAspect="Content" ObjectID="_1675423846" r:id="rId44"/>
              </w:object>
            </w:r>
          </w:p>
        </w:tc>
      </w:tr>
      <w:tr w:rsidR="004C1FE3" w:rsidRPr="004C1FE3" w14:paraId="38F1C9EA" w14:textId="77777777" w:rsidTr="009273C6">
        <w:trPr>
          <w:cantSplit/>
        </w:trPr>
        <w:tc>
          <w:tcPr>
            <w:tcW w:w="474" w:type="dxa"/>
            <w:vMerge/>
          </w:tcPr>
          <w:p w14:paraId="2222837E" w14:textId="77777777" w:rsidR="004C1FE3" w:rsidRPr="004C1FE3" w:rsidRDefault="004C1FE3" w:rsidP="004C1FE3"/>
        </w:tc>
        <w:tc>
          <w:tcPr>
            <w:tcW w:w="354" w:type="dxa"/>
          </w:tcPr>
          <w:p w14:paraId="211B3ACA" w14:textId="77777777" w:rsidR="004C1FE3" w:rsidRPr="004C1FE3" w:rsidRDefault="004C1FE3" w:rsidP="004C1FE3">
            <w:r w:rsidRPr="004C1FE3">
              <w:t>e)</w:t>
            </w:r>
          </w:p>
        </w:tc>
        <w:tc>
          <w:tcPr>
            <w:tcW w:w="8382" w:type="dxa"/>
          </w:tcPr>
          <w:p w14:paraId="2CAB0BD6" w14:textId="77777777" w:rsidR="004C1FE3" w:rsidRPr="004C1FE3" w:rsidRDefault="004C1FE3" w:rsidP="004C1FE3">
            <w:r w:rsidRPr="004C1FE3">
              <w:rPr>
                <w:lang w:val="it-IT"/>
              </w:rPr>
              <w:object w:dxaOrig="3900" w:dyaOrig="480" w14:anchorId="565B09C2">
                <v:shape id="_x0000_i1044" type="#_x0000_t75" style="width:195pt;height:24pt" o:ole="">
                  <v:imagedata r:id="rId45" o:title=""/>
                </v:shape>
                <o:OLEObject Type="Embed" ProgID="Equation.DSMT4" ShapeID="_x0000_i1044" DrawAspect="Content" ObjectID="_1675423847" r:id="rId46"/>
              </w:object>
            </w:r>
          </w:p>
        </w:tc>
      </w:tr>
    </w:tbl>
    <w:p w14:paraId="2EDBE030" w14:textId="77777777" w:rsidR="004C1FE3" w:rsidRPr="004C1FE3" w:rsidRDefault="004C1FE3" w:rsidP="004C1F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420"/>
        <w:gridCol w:w="8317"/>
      </w:tblGrid>
      <w:tr w:rsidR="004C1FE3" w:rsidRPr="004C1FE3" w14:paraId="3E67F876" w14:textId="77777777" w:rsidTr="009273C6">
        <w:trPr>
          <w:cantSplit/>
        </w:trPr>
        <w:tc>
          <w:tcPr>
            <w:tcW w:w="473" w:type="dxa"/>
            <w:vMerge w:val="restart"/>
          </w:tcPr>
          <w:p w14:paraId="44346488" w14:textId="77777777" w:rsidR="004C1FE3" w:rsidRPr="004C1FE3" w:rsidRDefault="004C1FE3" w:rsidP="004C1FE3">
            <w:r w:rsidRPr="004C1FE3">
              <w:t>6.</w:t>
            </w:r>
          </w:p>
        </w:tc>
        <w:tc>
          <w:tcPr>
            <w:tcW w:w="8737" w:type="dxa"/>
            <w:gridSpan w:val="2"/>
          </w:tcPr>
          <w:p w14:paraId="2901A01B" w14:textId="77777777" w:rsidR="004C1FE3" w:rsidRPr="004C1FE3" w:rsidRDefault="004C1FE3" w:rsidP="004C1FE3">
            <w:r w:rsidRPr="004C1FE3">
              <w:t>Bestimmen Sie die Lösungsmenge</w:t>
            </w:r>
          </w:p>
        </w:tc>
      </w:tr>
      <w:tr w:rsidR="004C1FE3" w:rsidRPr="004C1FE3" w14:paraId="76B2A446" w14:textId="77777777" w:rsidTr="009273C6">
        <w:trPr>
          <w:cantSplit/>
        </w:trPr>
        <w:tc>
          <w:tcPr>
            <w:tcW w:w="473" w:type="dxa"/>
            <w:vMerge/>
          </w:tcPr>
          <w:p w14:paraId="35B399BD" w14:textId="77777777" w:rsidR="004C1FE3" w:rsidRPr="004C1FE3" w:rsidRDefault="004C1FE3" w:rsidP="004C1FE3"/>
        </w:tc>
        <w:tc>
          <w:tcPr>
            <w:tcW w:w="420" w:type="dxa"/>
          </w:tcPr>
          <w:p w14:paraId="461DBD74" w14:textId="77777777" w:rsidR="004C1FE3" w:rsidRPr="004C1FE3" w:rsidRDefault="004C1FE3" w:rsidP="004C1FE3">
            <w:r w:rsidRPr="004C1FE3">
              <w:t>a)</w:t>
            </w:r>
          </w:p>
        </w:tc>
        <w:tc>
          <w:tcPr>
            <w:tcW w:w="8317" w:type="dxa"/>
          </w:tcPr>
          <w:p w14:paraId="7DF9E427" w14:textId="77777777" w:rsidR="004C1FE3" w:rsidRPr="004C1FE3" w:rsidRDefault="004C1FE3" w:rsidP="004C1FE3">
            <w:r w:rsidRPr="004C1FE3">
              <w:rPr>
                <w:lang w:val="fr-FR"/>
              </w:rPr>
              <w:object w:dxaOrig="4400" w:dyaOrig="720" w14:anchorId="7D9246E4">
                <v:shape id="_x0000_i1045" type="#_x0000_t75" style="width:220pt;height:36pt" o:ole="">
                  <v:imagedata r:id="rId47" o:title=""/>
                </v:shape>
                <o:OLEObject Type="Embed" ProgID="Equation.DSMT4" ShapeID="_x0000_i1045" DrawAspect="Content" ObjectID="_1675423848" r:id="rId48"/>
              </w:object>
            </w:r>
          </w:p>
        </w:tc>
      </w:tr>
      <w:tr w:rsidR="004C1FE3" w:rsidRPr="004C1FE3" w14:paraId="34A51F80" w14:textId="77777777" w:rsidTr="009273C6">
        <w:trPr>
          <w:cantSplit/>
        </w:trPr>
        <w:tc>
          <w:tcPr>
            <w:tcW w:w="473" w:type="dxa"/>
            <w:vMerge/>
          </w:tcPr>
          <w:p w14:paraId="3E55183A" w14:textId="77777777" w:rsidR="004C1FE3" w:rsidRPr="004C1FE3" w:rsidRDefault="004C1FE3" w:rsidP="004C1FE3"/>
        </w:tc>
        <w:tc>
          <w:tcPr>
            <w:tcW w:w="420" w:type="dxa"/>
          </w:tcPr>
          <w:p w14:paraId="618F3A37" w14:textId="77777777" w:rsidR="004C1FE3" w:rsidRPr="004C1FE3" w:rsidRDefault="004C1FE3" w:rsidP="004C1FE3">
            <w:r w:rsidRPr="004C1FE3">
              <w:t>b)</w:t>
            </w:r>
          </w:p>
        </w:tc>
        <w:tc>
          <w:tcPr>
            <w:tcW w:w="8317" w:type="dxa"/>
          </w:tcPr>
          <w:p w14:paraId="4EB94551" w14:textId="77777777" w:rsidR="004C1FE3" w:rsidRPr="004C1FE3" w:rsidRDefault="004C1FE3" w:rsidP="004C1FE3">
            <w:r w:rsidRPr="004C1FE3">
              <w:rPr>
                <w:lang w:val="fr-FR"/>
              </w:rPr>
              <w:object w:dxaOrig="4760" w:dyaOrig="720" w14:anchorId="6FB69CD9">
                <v:shape id="_x0000_i1046" type="#_x0000_t75" style="width:238pt;height:36pt" o:ole="">
                  <v:imagedata r:id="rId49" o:title=""/>
                </v:shape>
                <o:OLEObject Type="Embed" ProgID="Equation.DSMT4" ShapeID="_x0000_i1046" DrawAspect="Content" ObjectID="_1675423849" r:id="rId50"/>
              </w:object>
            </w:r>
          </w:p>
        </w:tc>
      </w:tr>
    </w:tbl>
    <w:p w14:paraId="3DB63AA1" w14:textId="77777777" w:rsidR="004C1FE3" w:rsidRPr="004C1FE3" w:rsidRDefault="004C1FE3" w:rsidP="004C1F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60"/>
        <w:gridCol w:w="4080"/>
        <w:gridCol w:w="360"/>
        <w:gridCol w:w="3980"/>
      </w:tblGrid>
      <w:tr w:rsidR="004C1FE3" w:rsidRPr="004C1FE3" w14:paraId="42D3CF15" w14:textId="77777777" w:rsidTr="009273C6">
        <w:trPr>
          <w:cantSplit/>
        </w:trPr>
        <w:tc>
          <w:tcPr>
            <w:tcW w:w="430" w:type="dxa"/>
            <w:vMerge w:val="restart"/>
          </w:tcPr>
          <w:p w14:paraId="12F4171F" w14:textId="77777777" w:rsidR="004C1FE3" w:rsidRPr="004C1FE3" w:rsidRDefault="004C1FE3" w:rsidP="004C1FE3">
            <w:r w:rsidRPr="004C1FE3">
              <w:t>7.</w:t>
            </w:r>
          </w:p>
        </w:tc>
        <w:tc>
          <w:tcPr>
            <w:tcW w:w="8780" w:type="dxa"/>
            <w:gridSpan w:val="4"/>
          </w:tcPr>
          <w:p w14:paraId="3927B191" w14:textId="77777777" w:rsidR="004C1FE3" w:rsidRPr="004C1FE3" w:rsidRDefault="004C1FE3" w:rsidP="004C1FE3">
            <w:r w:rsidRPr="004C1FE3">
              <w:t>Bestimmen Sie die Lösungsmenge</w:t>
            </w:r>
          </w:p>
        </w:tc>
      </w:tr>
      <w:tr w:rsidR="004C1FE3" w:rsidRPr="004C1FE3" w14:paraId="6D62A823" w14:textId="77777777" w:rsidTr="009273C6">
        <w:trPr>
          <w:cantSplit/>
        </w:trPr>
        <w:tc>
          <w:tcPr>
            <w:tcW w:w="430" w:type="dxa"/>
            <w:vMerge/>
          </w:tcPr>
          <w:p w14:paraId="52BC3670" w14:textId="77777777" w:rsidR="004C1FE3" w:rsidRPr="004C1FE3" w:rsidRDefault="004C1FE3" w:rsidP="004C1FE3"/>
        </w:tc>
        <w:tc>
          <w:tcPr>
            <w:tcW w:w="360" w:type="dxa"/>
          </w:tcPr>
          <w:p w14:paraId="1981506A" w14:textId="77777777" w:rsidR="004C1FE3" w:rsidRPr="004C1FE3" w:rsidRDefault="004C1FE3" w:rsidP="004C1FE3">
            <w:r w:rsidRPr="004C1FE3">
              <w:t>a)</w:t>
            </w:r>
          </w:p>
        </w:tc>
        <w:tc>
          <w:tcPr>
            <w:tcW w:w="4080" w:type="dxa"/>
          </w:tcPr>
          <w:p w14:paraId="10F6B14D" w14:textId="77777777" w:rsidR="004C1FE3" w:rsidRPr="004C1FE3" w:rsidRDefault="004C1FE3" w:rsidP="004C1FE3">
            <w:r w:rsidRPr="004C1FE3">
              <w:rPr>
                <w:lang w:val="fr-FR"/>
              </w:rPr>
              <w:object w:dxaOrig="2439" w:dyaOrig="639" w14:anchorId="4BAC3322">
                <v:shape id="_x0000_i1047" type="#_x0000_t75" style="width:122pt;height:31.5pt" o:ole="">
                  <v:imagedata r:id="rId51" o:title=""/>
                </v:shape>
                <o:OLEObject Type="Embed" ProgID="Equation.DSMT4" ShapeID="_x0000_i1047" DrawAspect="Content" ObjectID="_1675423850" r:id="rId52"/>
              </w:object>
            </w:r>
          </w:p>
        </w:tc>
        <w:tc>
          <w:tcPr>
            <w:tcW w:w="360" w:type="dxa"/>
          </w:tcPr>
          <w:p w14:paraId="62FC92B0" w14:textId="77777777" w:rsidR="004C1FE3" w:rsidRPr="004C1FE3" w:rsidRDefault="004C1FE3" w:rsidP="004C1FE3">
            <w:r w:rsidRPr="004C1FE3">
              <w:t>b)</w:t>
            </w:r>
          </w:p>
        </w:tc>
        <w:tc>
          <w:tcPr>
            <w:tcW w:w="3980" w:type="dxa"/>
          </w:tcPr>
          <w:p w14:paraId="0E94613A" w14:textId="77777777" w:rsidR="004C1FE3" w:rsidRPr="004C1FE3" w:rsidRDefault="004C1FE3" w:rsidP="004C1FE3">
            <w:r w:rsidRPr="004C1FE3">
              <w:rPr>
                <w:lang w:val="fr-FR"/>
              </w:rPr>
              <w:object w:dxaOrig="1980" w:dyaOrig="639" w14:anchorId="28327466">
                <v:shape id="_x0000_i1048" type="#_x0000_t75" style="width:99pt;height:31.5pt" o:ole="">
                  <v:imagedata r:id="rId53" o:title=""/>
                </v:shape>
                <o:OLEObject Type="Embed" ProgID="Equation.DSMT4" ShapeID="_x0000_i1048" DrawAspect="Content" ObjectID="_1675423851" r:id="rId54"/>
              </w:object>
            </w:r>
          </w:p>
        </w:tc>
      </w:tr>
    </w:tbl>
    <w:p w14:paraId="2F5C2A6D" w14:textId="030E43E5" w:rsidR="00220AF6" w:rsidRDefault="00220AF6" w:rsidP="003C752F"/>
    <w:p w14:paraId="45AD7780" w14:textId="213F213D" w:rsidR="004C1FE3" w:rsidRDefault="004C1FE3" w:rsidP="004C1FE3">
      <w:pPr>
        <w:pStyle w:val="Titel"/>
        <w:shd w:val="clear" w:color="auto" w:fill="F3F3F3"/>
        <w:jc w:val="left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Lösungen Lineare Gleichungen III</w:t>
      </w:r>
    </w:p>
    <w:p w14:paraId="2ACE4EBB" w14:textId="77777777" w:rsidR="004C1FE3" w:rsidRDefault="004C1FE3" w:rsidP="004C1FE3">
      <w:pPr>
        <w:rPr>
          <w:rFonts w:cs="Arial"/>
        </w:rPr>
      </w:pPr>
    </w:p>
    <w:p w14:paraId="47AF1E9F" w14:textId="77777777" w:rsidR="004C1FE3" w:rsidRDefault="004C1FE3" w:rsidP="004C1FE3">
      <w:pPr>
        <w:rPr>
          <w:rFonts w:cs="Arial"/>
          <w:b/>
          <w:bCs/>
        </w:rPr>
      </w:pPr>
      <w:r>
        <w:rPr>
          <w:rFonts w:cs="Arial"/>
          <w:b/>
          <w:bCs/>
        </w:rPr>
        <w:t>Ergebnisse:</w:t>
      </w:r>
    </w:p>
    <w:p w14:paraId="24368691" w14:textId="77777777" w:rsidR="004C1FE3" w:rsidRDefault="004C1FE3" w:rsidP="004C1FE3">
      <w:pPr>
        <w:rPr>
          <w:rFonts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"/>
        <w:gridCol w:w="354"/>
        <w:gridCol w:w="8308"/>
      </w:tblGrid>
      <w:tr w:rsidR="004C1FE3" w14:paraId="509DEA53" w14:textId="77777777" w:rsidTr="009273C6">
        <w:trPr>
          <w:cantSplit/>
        </w:trPr>
        <w:tc>
          <w:tcPr>
            <w:tcW w:w="548" w:type="dxa"/>
            <w:vMerge w:val="restart"/>
          </w:tcPr>
          <w:p w14:paraId="5AD5231E" w14:textId="77777777" w:rsidR="004C1FE3" w:rsidRDefault="004C1FE3" w:rsidP="009273C6">
            <w:pPr>
              <w:rPr>
                <w:rFonts w:cs="Arial"/>
              </w:rPr>
            </w:pPr>
            <w:r>
              <w:rPr>
                <w:rFonts w:cs="Arial"/>
              </w:rPr>
              <w:t>E1</w:t>
            </w:r>
          </w:p>
        </w:tc>
        <w:tc>
          <w:tcPr>
            <w:tcW w:w="8662" w:type="dxa"/>
            <w:gridSpan w:val="2"/>
          </w:tcPr>
          <w:p w14:paraId="3DB129D0" w14:textId="77777777" w:rsidR="004C1FE3" w:rsidRDefault="004C1FE3" w:rsidP="009273C6">
            <w:pPr>
              <w:rPr>
                <w:rFonts w:cs="Arial"/>
              </w:rPr>
            </w:pPr>
            <w:r>
              <w:rPr>
                <w:rFonts w:cs="Arial"/>
              </w:rPr>
              <w:t>Ergebnisse</w:t>
            </w:r>
          </w:p>
        </w:tc>
      </w:tr>
      <w:tr w:rsidR="004C1FE3" w14:paraId="1C4F466C" w14:textId="77777777" w:rsidTr="009273C6">
        <w:trPr>
          <w:cantSplit/>
        </w:trPr>
        <w:tc>
          <w:tcPr>
            <w:tcW w:w="548" w:type="dxa"/>
            <w:vMerge/>
          </w:tcPr>
          <w:p w14:paraId="55336338" w14:textId="77777777" w:rsidR="004C1FE3" w:rsidRDefault="004C1FE3" w:rsidP="009273C6">
            <w:pPr>
              <w:rPr>
                <w:rFonts w:cs="Arial"/>
              </w:rPr>
            </w:pPr>
          </w:p>
        </w:tc>
        <w:tc>
          <w:tcPr>
            <w:tcW w:w="354" w:type="dxa"/>
          </w:tcPr>
          <w:p w14:paraId="2F7238DB" w14:textId="77777777" w:rsidR="004C1FE3" w:rsidRDefault="004C1FE3" w:rsidP="009273C6">
            <w:pPr>
              <w:rPr>
                <w:rFonts w:cs="Arial"/>
              </w:rPr>
            </w:pPr>
            <w:r>
              <w:rPr>
                <w:rFonts w:cs="Arial"/>
              </w:rPr>
              <w:t>a)</w:t>
            </w:r>
          </w:p>
        </w:tc>
        <w:tc>
          <w:tcPr>
            <w:tcW w:w="8308" w:type="dxa"/>
          </w:tcPr>
          <w:p w14:paraId="4BFBF769" w14:textId="77777777" w:rsidR="004C1FE3" w:rsidRDefault="004C1FE3" w:rsidP="009273C6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</w:rPr>
            </w:pPr>
            <w:r>
              <w:rPr>
                <w:rFonts w:cs="Arial"/>
                <w:position w:val="-14"/>
                <w:lang w:val="it-IT"/>
              </w:rPr>
              <w:object w:dxaOrig="2500" w:dyaOrig="400" w14:anchorId="414F12B0">
                <v:shape id="_x0000_i1049" type="#_x0000_t75" style="width:125.5pt;height:20pt" o:ole="">
                  <v:imagedata r:id="rId55" o:title=""/>
                </v:shape>
                <o:OLEObject Type="Embed" ProgID="Equation.DSMT4" ShapeID="_x0000_i1049" DrawAspect="Content" ObjectID="_1675423852" r:id="rId56"/>
              </w:object>
            </w:r>
          </w:p>
        </w:tc>
      </w:tr>
      <w:tr w:rsidR="004C1FE3" w14:paraId="3D943167" w14:textId="77777777" w:rsidTr="009273C6">
        <w:trPr>
          <w:cantSplit/>
        </w:trPr>
        <w:tc>
          <w:tcPr>
            <w:tcW w:w="548" w:type="dxa"/>
            <w:vMerge/>
          </w:tcPr>
          <w:p w14:paraId="284D5775" w14:textId="77777777" w:rsidR="004C1FE3" w:rsidRDefault="004C1FE3" w:rsidP="009273C6">
            <w:pPr>
              <w:rPr>
                <w:rFonts w:cs="Arial"/>
              </w:rPr>
            </w:pPr>
          </w:p>
        </w:tc>
        <w:tc>
          <w:tcPr>
            <w:tcW w:w="354" w:type="dxa"/>
          </w:tcPr>
          <w:p w14:paraId="3A20DC26" w14:textId="77777777" w:rsidR="004C1FE3" w:rsidRDefault="004C1FE3" w:rsidP="009273C6">
            <w:pPr>
              <w:rPr>
                <w:rFonts w:cs="Arial"/>
              </w:rPr>
            </w:pPr>
            <w:r>
              <w:rPr>
                <w:rFonts w:cs="Arial"/>
              </w:rPr>
              <w:t>b)</w:t>
            </w:r>
          </w:p>
        </w:tc>
        <w:tc>
          <w:tcPr>
            <w:tcW w:w="8308" w:type="dxa"/>
          </w:tcPr>
          <w:p w14:paraId="19AA83EF" w14:textId="77777777" w:rsidR="004C1FE3" w:rsidRDefault="004C1FE3" w:rsidP="009273C6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</w:rPr>
            </w:pPr>
            <w:r>
              <w:rPr>
                <w:rFonts w:cs="Arial"/>
                <w:position w:val="-14"/>
                <w:lang w:val="it-IT"/>
              </w:rPr>
              <w:object w:dxaOrig="2560" w:dyaOrig="400" w14:anchorId="118CB2C5">
                <v:shape id="_x0000_i1050" type="#_x0000_t75" style="width:128pt;height:20pt" o:ole="">
                  <v:imagedata r:id="rId57" o:title=""/>
                </v:shape>
                <o:OLEObject Type="Embed" ProgID="Equation.DSMT4" ShapeID="_x0000_i1050" DrawAspect="Content" ObjectID="_1675423853" r:id="rId58"/>
              </w:object>
            </w:r>
          </w:p>
        </w:tc>
      </w:tr>
      <w:tr w:rsidR="004C1FE3" w14:paraId="68B2C17D" w14:textId="77777777" w:rsidTr="009273C6">
        <w:trPr>
          <w:cantSplit/>
        </w:trPr>
        <w:tc>
          <w:tcPr>
            <w:tcW w:w="548" w:type="dxa"/>
            <w:vMerge/>
          </w:tcPr>
          <w:p w14:paraId="7938247D" w14:textId="77777777" w:rsidR="004C1FE3" w:rsidRDefault="004C1FE3" w:rsidP="009273C6">
            <w:pPr>
              <w:rPr>
                <w:rFonts w:cs="Arial"/>
              </w:rPr>
            </w:pPr>
          </w:p>
        </w:tc>
        <w:tc>
          <w:tcPr>
            <w:tcW w:w="354" w:type="dxa"/>
          </w:tcPr>
          <w:p w14:paraId="79DCDB13" w14:textId="77777777" w:rsidR="004C1FE3" w:rsidRDefault="004C1FE3" w:rsidP="009273C6">
            <w:pPr>
              <w:rPr>
                <w:rFonts w:cs="Arial"/>
              </w:rPr>
            </w:pPr>
            <w:r>
              <w:rPr>
                <w:rFonts w:cs="Arial"/>
              </w:rPr>
              <w:t>c)</w:t>
            </w:r>
          </w:p>
        </w:tc>
        <w:tc>
          <w:tcPr>
            <w:tcW w:w="8308" w:type="dxa"/>
          </w:tcPr>
          <w:p w14:paraId="28CD57EC" w14:textId="77777777" w:rsidR="004C1FE3" w:rsidRDefault="004C1FE3" w:rsidP="009273C6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</w:rPr>
            </w:pPr>
            <w:r>
              <w:rPr>
                <w:rFonts w:cs="Arial"/>
                <w:position w:val="-14"/>
                <w:lang w:val="en-GB"/>
              </w:rPr>
              <w:object w:dxaOrig="4160" w:dyaOrig="400" w14:anchorId="5DB2F852">
                <v:shape id="_x0000_i1051" type="#_x0000_t75" style="width:208pt;height:20pt" o:ole="">
                  <v:imagedata r:id="rId59" o:title=""/>
                </v:shape>
                <o:OLEObject Type="Embed" ProgID="Equation.DSMT4" ShapeID="_x0000_i1051" DrawAspect="Content" ObjectID="_1675423854" r:id="rId60"/>
              </w:object>
            </w:r>
          </w:p>
        </w:tc>
      </w:tr>
      <w:tr w:rsidR="004C1FE3" w14:paraId="09AB8D95" w14:textId="77777777" w:rsidTr="009273C6">
        <w:trPr>
          <w:cantSplit/>
        </w:trPr>
        <w:tc>
          <w:tcPr>
            <w:tcW w:w="548" w:type="dxa"/>
            <w:vMerge/>
          </w:tcPr>
          <w:p w14:paraId="2CB5C090" w14:textId="77777777" w:rsidR="004C1FE3" w:rsidRDefault="004C1FE3" w:rsidP="009273C6">
            <w:pPr>
              <w:rPr>
                <w:rFonts w:cs="Arial"/>
              </w:rPr>
            </w:pPr>
          </w:p>
        </w:tc>
        <w:tc>
          <w:tcPr>
            <w:tcW w:w="354" w:type="dxa"/>
          </w:tcPr>
          <w:p w14:paraId="53A91A38" w14:textId="77777777" w:rsidR="004C1FE3" w:rsidRDefault="004C1FE3" w:rsidP="009273C6">
            <w:pPr>
              <w:rPr>
                <w:rFonts w:cs="Arial"/>
              </w:rPr>
            </w:pPr>
            <w:r>
              <w:rPr>
                <w:rFonts w:cs="Arial"/>
              </w:rPr>
              <w:t>d)</w:t>
            </w:r>
          </w:p>
        </w:tc>
        <w:tc>
          <w:tcPr>
            <w:tcW w:w="8308" w:type="dxa"/>
          </w:tcPr>
          <w:p w14:paraId="195FC23E" w14:textId="77777777" w:rsidR="004C1FE3" w:rsidRDefault="004C1FE3" w:rsidP="009273C6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</w:rPr>
            </w:pPr>
            <w:r>
              <w:rPr>
                <w:rFonts w:cs="Arial"/>
                <w:position w:val="-14"/>
                <w:lang w:val="it-IT"/>
              </w:rPr>
              <w:object w:dxaOrig="4160" w:dyaOrig="400" w14:anchorId="35ED49F1">
                <v:shape id="_x0000_i1052" type="#_x0000_t75" style="width:208pt;height:20pt" o:ole="">
                  <v:imagedata r:id="rId61" o:title=""/>
                </v:shape>
                <o:OLEObject Type="Embed" ProgID="Equation.DSMT4" ShapeID="_x0000_i1052" DrawAspect="Content" ObjectID="_1675423855" r:id="rId62"/>
              </w:object>
            </w:r>
          </w:p>
        </w:tc>
      </w:tr>
    </w:tbl>
    <w:p w14:paraId="1563446E" w14:textId="77777777" w:rsidR="004C1FE3" w:rsidRDefault="004C1FE3" w:rsidP="004C1FE3">
      <w:pPr>
        <w:pStyle w:val="Fuzeile"/>
        <w:tabs>
          <w:tab w:val="clear" w:pos="4536"/>
          <w:tab w:val="clear" w:pos="9072"/>
        </w:tabs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354"/>
        <w:gridCol w:w="8309"/>
      </w:tblGrid>
      <w:tr w:rsidR="004C1FE3" w14:paraId="778B90F7" w14:textId="77777777" w:rsidTr="009273C6">
        <w:trPr>
          <w:cantSplit/>
        </w:trPr>
        <w:tc>
          <w:tcPr>
            <w:tcW w:w="547" w:type="dxa"/>
            <w:vMerge w:val="restart"/>
          </w:tcPr>
          <w:p w14:paraId="1C44E563" w14:textId="77777777" w:rsidR="004C1FE3" w:rsidRDefault="004C1FE3" w:rsidP="009273C6">
            <w:pPr>
              <w:rPr>
                <w:rFonts w:cs="Arial"/>
              </w:rPr>
            </w:pPr>
            <w:r>
              <w:rPr>
                <w:rFonts w:cs="Arial"/>
              </w:rPr>
              <w:t>E2</w:t>
            </w:r>
          </w:p>
        </w:tc>
        <w:tc>
          <w:tcPr>
            <w:tcW w:w="8663" w:type="dxa"/>
            <w:gridSpan w:val="2"/>
          </w:tcPr>
          <w:p w14:paraId="1A20CE00" w14:textId="77777777" w:rsidR="004C1FE3" w:rsidRDefault="004C1FE3" w:rsidP="009273C6">
            <w:pPr>
              <w:rPr>
                <w:rFonts w:cs="Arial"/>
              </w:rPr>
            </w:pPr>
            <w:r>
              <w:rPr>
                <w:rFonts w:cs="Arial"/>
              </w:rPr>
              <w:t>Ergebnisse</w:t>
            </w:r>
          </w:p>
        </w:tc>
      </w:tr>
      <w:tr w:rsidR="004C1FE3" w14:paraId="2D3095FB" w14:textId="77777777" w:rsidTr="009273C6">
        <w:trPr>
          <w:cantSplit/>
        </w:trPr>
        <w:tc>
          <w:tcPr>
            <w:tcW w:w="547" w:type="dxa"/>
            <w:vMerge/>
          </w:tcPr>
          <w:p w14:paraId="4045520F" w14:textId="77777777" w:rsidR="004C1FE3" w:rsidRDefault="004C1FE3" w:rsidP="009273C6">
            <w:pPr>
              <w:rPr>
                <w:rFonts w:cs="Arial"/>
              </w:rPr>
            </w:pPr>
          </w:p>
        </w:tc>
        <w:tc>
          <w:tcPr>
            <w:tcW w:w="354" w:type="dxa"/>
          </w:tcPr>
          <w:p w14:paraId="3E69ECE1" w14:textId="77777777" w:rsidR="004C1FE3" w:rsidRDefault="004C1FE3" w:rsidP="009273C6">
            <w:pPr>
              <w:rPr>
                <w:rFonts w:cs="Arial"/>
              </w:rPr>
            </w:pPr>
            <w:r>
              <w:rPr>
                <w:rFonts w:cs="Arial"/>
              </w:rPr>
              <w:t>a)</w:t>
            </w:r>
          </w:p>
        </w:tc>
        <w:tc>
          <w:tcPr>
            <w:tcW w:w="8309" w:type="dxa"/>
          </w:tcPr>
          <w:p w14:paraId="00B14F01" w14:textId="77777777" w:rsidR="004C1FE3" w:rsidRDefault="004C1FE3" w:rsidP="009273C6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lang w:val="it-IT"/>
              </w:rPr>
            </w:pPr>
            <w:r>
              <w:rPr>
                <w:rFonts w:cs="Arial"/>
                <w:position w:val="-14"/>
                <w:lang w:val="it-IT"/>
              </w:rPr>
              <w:object w:dxaOrig="5080" w:dyaOrig="400" w14:anchorId="6B3A6875">
                <v:shape id="_x0000_i1053" type="#_x0000_t75" style="width:254.5pt;height:20pt" o:ole="">
                  <v:imagedata r:id="rId63" o:title=""/>
                </v:shape>
                <o:OLEObject Type="Embed" ProgID="Equation.DSMT4" ShapeID="_x0000_i1053" DrawAspect="Content" ObjectID="_1675423856" r:id="rId64"/>
              </w:object>
            </w:r>
          </w:p>
        </w:tc>
      </w:tr>
      <w:tr w:rsidR="004C1FE3" w14:paraId="03E25C8C" w14:textId="77777777" w:rsidTr="009273C6">
        <w:trPr>
          <w:cantSplit/>
        </w:trPr>
        <w:tc>
          <w:tcPr>
            <w:tcW w:w="547" w:type="dxa"/>
            <w:vMerge/>
          </w:tcPr>
          <w:p w14:paraId="3BF69600" w14:textId="77777777" w:rsidR="004C1FE3" w:rsidRDefault="004C1FE3" w:rsidP="009273C6">
            <w:pPr>
              <w:rPr>
                <w:rFonts w:cs="Arial"/>
                <w:lang w:val="it-IT"/>
              </w:rPr>
            </w:pPr>
          </w:p>
        </w:tc>
        <w:tc>
          <w:tcPr>
            <w:tcW w:w="354" w:type="dxa"/>
          </w:tcPr>
          <w:p w14:paraId="7DE55ED7" w14:textId="77777777" w:rsidR="004C1FE3" w:rsidRDefault="004C1FE3" w:rsidP="009273C6">
            <w:pPr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b)</w:t>
            </w:r>
          </w:p>
        </w:tc>
        <w:tc>
          <w:tcPr>
            <w:tcW w:w="8309" w:type="dxa"/>
          </w:tcPr>
          <w:p w14:paraId="637468B9" w14:textId="77777777" w:rsidR="004C1FE3" w:rsidRDefault="004C1FE3" w:rsidP="009273C6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lang w:val="it-IT"/>
              </w:rPr>
            </w:pPr>
            <w:r>
              <w:rPr>
                <w:rFonts w:cs="Arial"/>
                <w:position w:val="-14"/>
                <w:lang w:val="it-IT"/>
              </w:rPr>
              <w:object w:dxaOrig="4560" w:dyaOrig="400" w14:anchorId="3AC63C67">
                <v:shape id="_x0000_i1054" type="#_x0000_t75" style="width:228pt;height:20pt" o:ole="">
                  <v:imagedata r:id="rId65" o:title=""/>
                </v:shape>
                <o:OLEObject Type="Embed" ProgID="Equation.DSMT4" ShapeID="_x0000_i1054" DrawAspect="Content" ObjectID="_1675423857" r:id="rId66"/>
              </w:object>
            </w:r>
          </w:p>
        </w:tc>
      </w:tr>
      <w:tr w:rsidR="004C1FE3" w14:paraId="6AD34ADF" w14:textId="77777777" w:rsidTr="009273C6">
        <w:trPr>
          <w:cantSplit/>
        </w:trPr>
        <w:tc>
          <w:tcPr>
            <w:tcW w:w="547" w:type="dxa"/>
            <w:vMerge/>
          </w:tcPr>
          <w:p w14:paraId="1E052A72" w14:textId="77777777" w:rsidR="004C1FE3" w:rsidRDefault="004C1FE3" w:rsidP="009273C6">
            <w:pPr>
              <w:rPr>
                <w:rFonts w:cs="Arial"/>
                <w:lang w:val="it-IT"/>
              </w:rPr>
            </w:pPr>
          </w:p>
        </w:tc>
        <w:tc>
          <w:tcPr>
            <w:tcW w:w="354" w:type="dxa"/>
          </w:tcPr>
          <w:p w14:paraId="473A2B1C" w14:textId="77777777" w:rsidR="004C1FE3" w:rsidRDefault="004C1FE3" w:rsidP="009273C6">
            <w:pPr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c)</w:t>
            </w:r>
          </w:p>
        </w:tc>
        <w:tc>
          <w:tcPr>
            <w:tcW w:w="8309" w:type="dxa"/>
          </w:tcPr>
          <w:p w14:paraId="1D94A6E4" w14:textId="77777777" w:rsidR="004C1FE3" w:rsidRDefault="004C1FE3" w:rsidP="009273C6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lang w:val="it-IT"/>
              </w:rPr>
            </w:pPr>
            <w:r>
              <w:rPr>
                <w:rFonts w:cs="Arial"/>
                <w:position w:val="-24"/>
                <w:lang w:val="it-IT"/>
              </w:rPr>
              <w:object w:dxaOrig="3040" w:dyaOrig="639" w14:anchorId="62080479">
                <v:shape id="_x0000_i1055" type="#_x0000_t75" style="width:152pt;height:31.5pt" o:ole="">
                  <v:imagedata r:id="rId67" o:title=""/>
                </v:shape>
                <o:OLEObject Type="Embed" ProgID="Equation.DSMT4" ShapeID="_x0000_i1055" DrawAspect="Content" ObjectID="_1675423858" r:id="rId68"/>
              </w:object>
            </w:r>
          </w:p>
        </w:tc>
      </w:tr>
      <w:tr w:rsidR="004C1FE3" w14:paraId="3B32EEDC" w14:textId="77777777" w:rsidTr="009273C6">
        <w:trPr>
          <w:cantSplit/>
        </w:trPr>
        <w:tc>
          <w:tcPr>
            <w:tcW w:w="547" w:type="dxa"/>
            <w:vMerge/>
          </w:tcPr>
          <w:p w14:paraId="46EC493E" w14:textId="77777777" w:rsidR="004C1FE3" w:rsidRDefault="004C1FE3" w:rsidP="009273C6">
            <w:pPr>
              <w:rPr>
                <w:rFonts w:cs="Arial"/>
                <w:lang w:val="it-IT"/>
              </w:rPr>
            </w:pPr>
          </w:p>
        </w:tc>
        <w:tc>
          <w:tcPr>
            <w:tcW w:w="354" w:type="dxa"/>
          </w:tcPr>
          <w:p w14:paraId="71C2AFA7" w14:textId="77777777" w:rsidR="004C1FE3" w:rsidRDefault="004C1FE3" w:rsidP="009273C6">
            <w:pPr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d)</w:t>
            </w:r>
          </w:p>
        </w:tc>
        <w:tc>
          <w:tcPr>
            <w:tcW w:w="8309" w:type="dxa"/>
          </w:tcPr>
          <w:p w14:paraId="54D99B98" w14:textId="77777777" w:rsidR="004C1FE3" w:rsidRDefault="004C1FE3" w:rsidP="009273C6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lang w:val="it-IT"/>
              </w:rPr>
            </w:pPr>
            <w:r>
              <w:rPr>
                <w:rFonts w:cs="Arial"/>
                <w:position w:val="-24"/>
                <w:lang w:val="fr-FR"/>
              </w:rPr>
              <w:object w:dxaOrig="2700" w:dyaOrig="639" w14:anchorId="68A0739E">
                <v:shape id="_x0000_i1056" type="#_x0000_t75" style="width:135pt;height:31.5pt" o:ole="">
                  <v:imagedata r:id="rId69" o:title=""/>
                </v:shape>
                <o:OLEObject Type="Embed" ProgID="Equation.DSMT4" ShapeID="_x0000_i1056" DrawAspect="Content" ObjectID="_1675423859" r:id="rId70"/>
              </w:object>
            </w:r>
          </w:p>
        </w:tc>
      </w:tr>
    </w:tbl>
    <w:p w14:paraId="2C024331" w14:textId="77777777" w:rsidR="004C1FE3" w:rsidRDefault="004C1FE3" w:rsidP="004C1FE3">
      <w:pPr>
        <w:rPr>
          <w:rFonts w:cs="Arial"/>
          <w:sz w:val="16"/>
        </w:rPr>
      </w:pPr>
    </w:p>
    <w:p w14:paraId="6DD87D66" w14:textId="77777777" w:rsidR="004C1FE3" w:rsidRDefault="004C1FE3" w:rsidP="004C1FE3">
      <w:pPr>
        <w:rPr>
          <w:rFonts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354"/>
        <w:gridCol w:w="8309"/>
      </w:tblGrid>
      <w:tr w:rsidR="004C1FE3" w14:paraId="069D0864" w14:textId="77777777" w:rsidTr="009273C6">
        <w:trPr>
          <w:cantSplit/>
        </w:trPr>
        <w:tc>
          <w:tcPr>
            <w:tcW w:w="547" w:type="dxa"/>
            <w:vMerge w:val="restart"/>
          </w:tcPr>
          <w:p w14:paraId="254FA0A7" w14:textId="77777777" w:rsidR="004C1FE3" w:rsidRDefault="004C1FE3" w:rsidP="009273C6">
            <w:pPr>
              <w:rPr>
                <w:rFonts w:cs="Arial"/>
              </w:rPr>
            </w:pPr>
            <w:r>
              <w:rPr>
                <w:rFonts w:cs="Arial"/>
              </w:rPr>
              <w:t>E3</w:t>
            </w:r>
          </w:p>
        </w:tc>
        <w:tc>
          <w:tcPr>
            <w:tcW w:w="8663" w:type="dxa"/>
            <w:gridSpan w:val="2"/>
          </w:tcPr>
          <w:p w14:paraId="7AD2DE09" w14:textId="77777777" w:rsidR="004C1FE3" w:rsidRDefault="004C1FE3" w:rsidP="009273C6">
            <w:pPr>
              <w:rPr>
                <w:rFonts w:cs="Arial"/>
              </w:rPr>
            </w:pPr>
            <w:r>
              <w:rPr>
                <w:rFonts w:cs="Arial"/>
              </w:rPr>
              <w:t>Ergebnisse</w:t>
            </w:r>
          </w:p>
        </w:tc>
      </w:tr>
      <w:tr w:rsidR="004C1FE3" w14:paraId="50474CCC" w14:textId="77777777" w:rsidTr="009273C6">
        <w:trPr>
          <w:cantSplit/>
        </w:trPr>
        <w:tc>
          <w:tcPr>
            <w:tcW w:w="547" w:type="dxa"/>
            <w:vMerge/>
          </w:tcPr>
          <w:p w14:paraId="5157A763" w14:textId="77777777" w:rsidR="004C1FE3" w:rsidRDefault="004C1FE3" w:rsidP="009273C6">
            <w:pPr>
              <w:rPr>
                <w:rFonts w:cs="Arial"/>
              </w:rPr>
            </w:pPr>
          </w:p>
        </w:tc>
        <w:tc>
          <w:tcPr>
            <w:tcW w:w="354" w:type="dxa"/>
          </w:tcPr>
          <w:p w14:paraId="2ABD709C" w14:textId="77777777" w:rsidR="004C1FE3" w:rsidRDefault="004C1FE3" w:rsidP="009273C6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a)</w:t>
            </w:r>
          </w:p>
        </w:tc>
        <w:tc>
          <w:tcPr>
            <w:tcW w:w="8309" w:type="dxa"/>
          </w:tcPr>
          <w:p w14:paraId="4095DCE0" w14:textId="77777777" w:rsidR="004C1FE3" w:rsidRDefault="004C1FE3" w:rsidP="009273C6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lang w:val="en-GB"/>
              </w:rPr>
            </w:pPr>
            <w:r>
              <w:rPr>
                <w:rFonts w:cs="Arial"/>
                <w:position w:val="-24"/>
                <w:lang w:val="it-IT"/>
              </w:rPr>
              <w:object w:dxaOrig="2940" w:dyaOrig="639" w14:anchorId="6E80502F">
                <v:shape id="_x0000_i1057" type="#_x0000_t75" style="width:147pt;height:31.5pt" o:ole="">
                  <v:imagedata r:id="rId71" o:title=""/>
                </v:shape>
                <o:OLEObject Type="Embed" ProgID="Equation.DSMT4" ShapeID="_x0000_i1057" DrawAspect="Content" ObjectID="_1675423860" r:id="rId72"/>
              </w:object>
            </w:r>
          </w:p>
        </w:tc>
      </w:tr>
      <w:tr w:rsidR="004C1FE3" w14:paraId="6FB4B34F" w14:textId="77777777" w:rsidTr="009273C6">
        <w:trPr>
          <w:cantSplit/>
        </w:trPr>
        <w:tc>
          <w:tcPr>
            <w:tcW w:w="547" w:type="dxa"/>
            <w:vMerge/>
          </w:tcPr>
          <w:p w14:paraId="5A5A1CA1" w14:textId="77777777" w:rsidR="004C1FE3" w:rsidRDefault="004C1FE3" w:rsidP="009273C6">
            <w:pPr>
              <w:rPr>
                <w:rFonts w:cs="Arial"/>
                <w:lang w:val="en-GB"/>
              </w:rPr>
            </w:pPr>
          </w:p>
        </w:tc>
        <w:tc>
          <w:tcPr>
            <w:tcW w:w="354" w:type="dxa"/>
          </w:tcPr>
          <w:p w14:paraId="4E092341" w14:textId="77777777" w:rsidR="004C1FE3" w:rsidRDefault="004C1FE3" w:rsidP="009273C6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b)</w:t>
            </w:r>
          </w:p>
        </w:tc>
        <w:tc>
          <w:tcPr>
            <w:tcW w:w="8309" w:type="dxa"/>
          </w:tcPr>
          <w:p w14:paraId="4F9A5B7D" w14:textId="77777777" w:rsidR="004C1FE3" w:rsidRDefault="004C1FE3" w:rsidP="009273C6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lang w:val="en-GB"/>
              </w:rPr>
            </w:pPr>
            <w:r>
              <w:rPr>
                <w:rFonts w:cs="Arial"/>
                <w:position w:val="-28"/>
                <w:lang w:val="fr-FR"/>
              </w:rPr>
              <w:object w:dxaOrig="4300" w:dyaOrig="680" w14:anchorId="4B910878">
                <v:shape id="_x0000_i1058" type="#_x0000_t75" style="width:215pt;height:34pt" o:ole="">
                  <v:imagedata r:id="rId73" o:title=""/>
                </v:shape>
                <o:OLEObject Type="Embed" ProgID="Equation.DSMT4" ShapeID="_x0000_i1058" DrawAspect="Content" ObjectID="_1675423861" r:id="rId74"/>
              </w:object>
            </w:r>
          </w:p>
        </w:tc>
      </w:tr>
      <w:tr w:rsidR="004C1FE3" w14:paraId="4B73C102" w14:textId="77777777" w:rsidTr="009273C6">
        <w:trPr>
          <w:cantSplit/>
        </w:trPr>
        <w:tc>
          <w:tcPr>
            <w:tcW w:w="547" w:type="dxa"/>
            <w:vMerge/>
          </w:tcPr>
          <w:p w14:paraId="024FC2EE" w14:textId="77777777" w:rsidR="004C1FE3" w:rsidRDefault="004C1FE3" w:rsidP="009273C6">
            <w:pPr>
              <w:rPr>
                <w:rFonts w:cs="Arial"/>
                <w:lang w:val="en-GB"/>
              </w:rPr>
            </w:pPr>
          </w:p>
        </w:tc>
        <w:tc>
          <w:tcPr>
            <w:tcW w:w="354" w:type="dxa"/>
          </w:tcPr>
          <w:p w14:paraId="48F5E739" w14:textId="77777777" w:rsidR="004C1FE3" w:rsidRDefault="004C1FE3" w:rsidP="009273C6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c)</w:t>
            </w:r>
          </w:p>
        </w:tc>
        <w:tc>
          <w:tcPr>
            <w:tcW w:w="8309" w:type="dxa"/>
          </w:tcPr>
          <w:p w14:paraId="1CB4497B" w14:textId="77777777" w:rsidR="004C1FE3" w:rsidRDefault="004C1FE3" w:rsidP="009273C6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lang w:val="en-GB"/>
              </w:rPr>
            </w:pPr>
            <w:r>
              <w:rPr>
                <w:rFonts w:cs="Arial"/>
                <w:position w:val="-24"/>
                <w:lang w:val="fr-FR"/>
              </w:rPr>
              <w:object w:dxaOrig="3200" w:dyaOrig="639" w14:anchorId="15FEC4EE">
                <v:shape id="_x0000_i1059" type="#_x0000_t75" style="width:160pt;height:31.5pt" o:ole="">
                  <v:imagedata r:id="rId75" o:title=""/>
                </v:shape>
                <o:OLEObject Type="Embed" ProgID="Equation.DSMT4" ShapeID="_x0000_i1059" DrawAspect="Content" ObjectID="_1675423862" r:id="rId76"/>
              </w:object>
            </w:r>
          </w:p>
        </w:tc>
      </w:tr>
    </w:tbl>
    <w:p w14:paraId="32C054F3" w14:textId="77777777" w:rsidR="004C1FE3" w:rsidRDefault="004C1FE3" w:rsidP="004C1FE3">
      <w:pPr>
        <w:rPr>
          <w:rFonts w:cs="Arial"/>
          <w:sz w:val="16"/>
          <w:lang w:val="en-GB"/>
        </w:rPr>
      </w:pPr>
    </w:p>
    <w:p w14:paraId="1787C559" w14:textId="77777777" w:rsidR="004C1FE3" w:rsidRDefault="004C1FE3" w:rsidP="004C1FE3">
      <w:pPr>
        <w:rPr>
          <w:rFonts w:cs="Arial"/>
          <w:sz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354"/>
        <w:gridCol w:w="8307"/>
      </w:tblGrid>
      <w:tr w:rsidR="004C1FE3" w14:paraId="3EDDFCAF" w14:textId="77777777" w:rsidTr="009273C6">
        <w:trPr>
          <w:cantSplit/>
        </w:trPr>
        <w:tc>
          <w:tcPr>
            <w:tcW w:w="549" w:type="dxa"/>
            <w:vMerge w:val="restart"/>
          </w:tcPr>
          <w:p w14:paraId="4EAA9D5B" w14:textId="77777777" w:rsidR="004C1FE3" w:rsidRDefault="004C1FE3" w:rsidP="009273C6">
            <w:pPr>
              <w:rPr>
                <w:rFonts w:cs="Arial"/>
              </w:rPr>
            </w:pPr>
            <w:r>
              <w:rPr>
                <w:rFonts w:cs="Arial"/>
              </w:rPr>
              <w:t>E4</w:t>
            </w:r>
          </w:p>
        </w:tc>
        <w:tc>
          <w:tcPr>
            <w:tcW w:w="8661" w:type="dxa"/>
            <w:gridSpan w:val="2"/>
          </w:tcPr>
          <w:p w14:paraId="0263847A" w14:textId="77777777" w:rsidR="004C1FE3" w:rsidRDefault="004C1FE3" w:rsidP="009273C6">
            <w:pPr>
              <w:rPr>
                <w:rFonts w:cs="Arial"/>
              </w:rPr>
            </w:pPr>
            <w:r>
              <w:rPr>
                <w:rFonts w:cs="Arial"/>
              </w:rPr>
              <w:t>Ergebnisse</w:t>
            </w:r>
          </w:p>
        </w:tc>
      </w:tr>
      <w:tr w:rsidR="004C1FE3" w14:paraId="7101D825" w14:textId="77777777" w:rsidTr="009273C6">
        <w:trPr>
          <w:cantSplit/>
        </w:trPr>
        <w:tc>
          <w:tcPr>
            <w:tcW w:w="549" w:type="dxa"/>
            <w:vMerge/>
          </w:tcPr>
          <w:p w14:paraId="6533A08A" w14:textId="77777777" w:rsidR="004C1FE3" w:rsidRDefault="004C1FE3" w:rsidP="009273C6">
            <w:pPr>
              <w:rPr>
                <w:rFonts w:cs="Arial"/>
              </w:rPr>
            </w:pPr>
          </w:p>
        </w:tc>
        <w:tc>
          <w:tcPr>
            <w:tcW w:w="354" w:type="dxa"/>
          </w:tcPr>
          <w:p w14:paraId="08A2AC3F" w14:textId="77777777" w:rsidR="004C1FE3" w:rsidRDefault="004C1FE3" w:rsidP="009273C6">
            <w:pPr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a)</w:t>
            </w:r>
          </w:p>
        </w:tc>
        <w:tc>
          <w:tcPr>
            <w:tcW w:w="8307" w:type="dxa"/>
          </w:tcPr>
          <w:p w14:paraId="63B6A5C1" w14:textId="77777777" w:rsidR="004C1FE3" w:rsidRDefault="004C1FE3" w:rsidP="009273C6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lang w:val="it-IT"/>
              </w:rPr>
            </w:pPr>
            <w:r>
              <w:rPr>
                <w:rFonts w:cs="Arial"/>
                <w:position w:val="-28"/>
                <w:lang w:val="it-IT"/>
              </w:rPr>
              <w:object w:dxaOrig="5420" w:dyaOrig="680" w14:anchorId="69D59010">
                <v:shape id="_x0000_i1060" type="#_x0000_t75" style="width:270.5pt;height:34pt" o:ole="">
                  <v:imagedata r:id="rId77" o:title=""/>
                </v:shape>
                <o:OLEObject Type="Embed" ProgID="Equation.DSMT4" ShapeID="_x0000_i1060" DrawAspect="Content" ObjectID="_1675423863" r:id="rId78"/>
              </w:object>
            </w:r>
          </w:p>
        </w:tc>
      </w:tr>
      <w:tr w:rsidR="004C1FE3" w14:paraId="3274D234" w14:textId="77777777" w:rsidTr="009273C6">
        <w:trPr>
          <w:cantSplit/>
        </w:trPr>
        <w:tc>
          <w:tcPr>
            <w:tcW w:w="549" w:type="dxa"/>
            <w:vMerge/>
          </w:tcPr>
          <w:p w14:paraId="6ECDE705" w14:textId="77777777" w:rsidR="004C1FE3" w:rsidRDefault="004C1FE3" w:rsidP="009273C6">
            <w:pPr>
              <w:rPr>
                <w:rFonts w:cs="Arial"/>
                <w:lang w:val="it-IT"/>
              </w:rPr>
            </w:pPr>
          </w:p>
        </w:tc>
        <w:tc>
          <w:tcPr>
            <w:tcW w:w="354" w:type="dxa"/>
          </w:tcPr>
          <w:p w14:paraId="6C249417" w14:textId="77777777" w:rsidR="004C1FE3" w:rsidRDefault="004C1FE3" w:rsidP="009273C6">
            <w:pPr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b)</w:t>
            </w:r>
          </w:p>
        </w:tc>
        <w:tc>
          <w:tcPr>
            <w:tcW w:w="8307" w:type="dxa"/>
          </w:tcPr>
          <w:p w14:paraId="52521823" w14:textId="77777777" w:rsidR="004C1FE3" w:rsidRDefault="004C1FE3" w:rsidP="009273C6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lang w:val="it-IT"/>
              </w:rPr>
            </w:pPr>
            <w:r>
              <w:rPr>
                <w:rFonts w:cs="Arial"/>
                <w:position w:val="-16"/>
                <w:lang w:val="it-IT"/>
              </w:rPr>
              <w:object w:dxaOrig="5240" w:dyaOrig="440" w14:anchorId="41049918">
                <v:shape id="_x0000_i1061" type="#_x0000_t75" style="width:262.5pt;height:22pt" o:ole="">
                  <v:imagedata r:id="rId79" o:title=""/>
                </v:shape>
                <o:OLEObject Type="Embed" ProgID="Equation.DSMT4" ShapeID="_x0000_i1061" DrawAspect="Content" ObjectID="_1675423864" r:id="rId80"/>
              </w:object>
            </w:r>
          </w:p>
        </w:tc>
      </w:tr>
      <w:tr w:rsidR="004C1FE3" w14:paraId="0C2E36C0" w14:textId="77777777" w:rsidTr="009273C6">
        <w:trPr>
          <w:cantSplit/>
        </w:trPr>
        <w:tc>
          <w:tcPr>
            <w:tcW w:w="549" w:type="dxa"/>
            <w:vMerge/>
          </w:tcPr>
          <w:p w14:paraId="46B0E66A" w14:textId="77777777" w:rsidR="004C1FE3" w:rsidRDefault="004C1FE3" w:rsidP="009273C6">
            <w:pPr>
              <w:rPr>
                <w:rFonts w:cs="Arial"/>
                <w:lang w:val="it-IT"/>
              </w:rPr>
            </w:pPr>
          </w:p>
        </w:tc>
        <w:tc>
          <w:tcPr>
            <w:tcW w:w="354" w:type="dxa"/>
          </w:tcPr>
          <w:p w14:paraId="0B843BF7" w14:textId="77777777" w:rsidR="004C1FE3" w:rsidRDefault="004C1FE3" w:rsidP="009273C6">
            <w:pPr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c)</w:t>
            </w:r>
          </w:p>
        </w:tc>
        <w:tc>
          <w:tcPr>
            <w:tcW w:w="8307" w:type="dxa"/>
          </w:tcPr>
          <w:p w14:paraId="6AFD22D5" w14:textId="77777777" w:rsidR="004C1FE3" w:rsidRDefault="004C1FE3" w:rsidP="009273C6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lang w:val="it-IT"/>
              </w:rPr>
            </w:pPr>
            <w:r>
              <w:rPr>
                <w:rFonts w:cs="Arial"/>
                <w:position w:val="-18"/>
                <w:lang w:val="en-GB"/>
              </w:rPr>
              <w:object w:dxaOrig="7580" w:dyaOrig="480" w14:anchorId="6871FB0B">
                <v:shape id="_x0000_i1062" type="#_x0000_t75" style="width:378.5pt;height:24pt" o:ole="">
                  <v:imagedata r:id="rId81" o:title=""/>
                </v:shape>
                <o:OLEObject Type="Embed" ProgID="Equation.DSMT4" ShapeID="_x0000_i1062" DrawAspect="Content" ObjectID="_1675423865" r:id="rId82"/>
              </w:object>
            </w:r>
          </w:p>
        </w:tc>
      </w:tr>
      <w:tr w:rsidR="004C1FE3" w14:paraId="081FCD7D" w14:textId="77777777" w:rsidTr="009273C6">
        <w:trPr>
          <w:cantSplit/>
        </w:trPr>
        <w:tc>
          <w:tcPr>
            <w:tcW w:w="549" w:type="dxa"/>
            <w:vMerge/>
          </w:tcPr>
          <w:p w14:paraId="63F7107B" w14:textId="77777777" w:rsidR="004C1FE3" w:rsidRDefault="004C1FE3" w:rsidP="009273C6">
            <w:pPr>
              <w:rPr>
                <w:rFonts w:cs="Arial"/>
                <w:lang w:val="it-IT"/>
              </w:rPr>
            </w:pPr>
          </w:p>
        </w:tc>
        <w:tc>
          <w:tcPr>
            <w:tcW w:w="354" w:type="dxa"/>
          </w:tcPr>
          <w:p w14:paraId="18402962" w14:textId="77777777" w:rsidR="004C1FE3" w:rsidRDefault="004C1FE3" w:rsidP="009273C6">
            <w:pPr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d)</w:t>
            </w:r>
          </w:p>
        </w:tc>
        <w:tc>
          <w:tcPr>
            <w:tcW w:w="8307" w:type="dxa"/>
          </w:tcPr>
          <w:p w14:paraId="70806140" w14:textId="77777777" w:rsidR="004C1FE3" w:rsidRDefault="004C1FE3" w:rsidP="009273C6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lang w:val="it-IT"/>
              </w:rPr>
            </w:pPr>
            <w:r>
              <w:rPr>
                <w:rFonts w:cs="Arial"/>
                <w:position w:val="-28"/>
                <w:lang w:val="en-GB"/>
              </w:rPr>
              <w:object w:dxaOrig="7240" w:dyaOrig="680" w14:anchorId="77B8C037">
                <v:shape id="_x0000_i1063" type="#_x0000_t75" style="width:362pt;height:34pt" o:ole="">
                  <v:imagedata r:id="rId83" o:title=""/>
                </v:shape>
                <o:OLEObject Type="Embed" ProgID="Equation.DSMT4" ShapeID="_x0000_i1063" DrawAspect="Content" ObjectID="_1675423866" r:id="rId84"/>
              </w:object>
            </w:r>
          </w:p>
        </w:tc>
      </w:tr>
    </w:tbl>
    <w:p w14:paraId="471AE3FD" w14:textId="77777777" w:rsidR="004C1FE3" w:rsidRDefault="004C1FE3" w:rsidP="004C1FE3">
      <w:pPr>
        <w:pStyle w:val="Fuzeile"/>
        <w:tabs>
          <w:tab w:val="clear" w:pos="4536"/>
          <w:tab w:val="clear" w:pos="9072"/>
        </w:tabs>
        <w:rPr>
          <w:rFonts w:cs="Arial"/>
          <w:lang w:val="en-GB"/>
        </w:rPr>
      </w:pPr>
    </w:p>
    <w:p w14:paraId="6DA947DC" w14:textId="77777777" w:rsidR="004C1FE3" w:rsidRDefault="004C1FE3" w:rsidP="004C1FE3">
      <w:pPr>
        <w:pStyle w:val="Fuzeile"/>
        <w:tabs>
          <w:tab w:val="clear" w:pos="4536"/>
          <w:tab w:val="clear" w:pos="9072"/>
        </w:tabs>
        <w:rPr>
          <w:rFonts w:cs="Arial"/>
          <w:lang w:val="en-GB"/>
        </w:rPr>
      </w:pPr>
    </w:p>
    <w:p w14:paraId="1236B2CB" w14:textId="77777777" w:rsidR="004C1FE3" w:rsidRDefault="004C1FE3" w:rsidP="004C1FE3">
      <w:pPr>
        <w:pStyle w:val="Fuzeile"/>
        <w:tabs>
          <w:tab w:val="clear" w:pos="4536"/>
          <w:tab w:val="clear" w:pos="9072"/>
        </w:tabs>
        <w:rPr>
          <w:rFonts w:cs="Arial"/>
          <w:lang w:val="en-GB"/>
        </w:rPr>
      </w:pPr>
    </w:p>
    <w:p w14:paraId="5775D090" w14:textId="77777777" w:rsidR="004C1FE3" w:rsidRDefault="004C1FE3" w:rsidP="004C1FE3">
      <w:pPr>
        <w:pStyle w:val="Fuzeile"/>
        <w:tabs>
          <w:tab w:val="clear" w:pos="4536"/>
          <w:tab w:val="clear" w:pos="9072"/>
        </w:tabs>
        <w:rPr>
          <w:rFonts w:cs="Arial"/>
          <w:lang w:val="en-GB"/>
        </w:rPr>
      </w:pPr>
    </w:p>
    <w:p w14:paraId="5DCF14B4" w14:textId="77777777" w:rsidR="004C1FE3" w:rsidRDefault="004C1FE3" w:rsidP="004C1FE3">
      <w:pPr>
        <w:pStyle w:val="Fuzeile"/>
        <w:tabs>
          <w:tab w:val="clear" w:pos="4536"/>
          <w:tab w:val="clear" w:pos="9072"/>
        </w:tabs>
        <w:rPr>
          <w:rFonts w:cs="Arial"/>
          <w:lang w:val="en-GB"/>
        </w:rPr>
      </w:pPr>
    </w:p>
    <w:p w14:paraId="6C5A28E9" w14:textId="77777777" w:rsidR="004C1FE3" w:rsidRDefault="004C1FE3" w:rsidP="004C1FE3">
      <w:pPr>
        <w:pStyle w:val="Fuzeile"/>
        <w:tabs>
          <w:tab w:val="clear" w:pos="4536"/>
          <w:tab w:val="clear" w:pos="9072"/>
        </w:tabs>
        <w:rPr>
          <w:rFonts w:cs="Arial"/>
          <w:lang w:val="en-GB"/>
        </w:rPr>
      </w:pPr>
    </w:p>
    <w:p w14:paraId="59E06595" w14:textId="77777777" w:rsidR="004C1FE3" w:rsidRDefault="004C1FE3" w:rsidP="004C1FE3">
      <w:pPr>
        <w:pStyle w:val="Fuzeile"/>
        <w:tabs>
          <w:tab w:val="clear" w:pos="4536"/>
          <w:tab w:val="clear" w:pos="9072"/>
        </w:tabs>
        <w:rPr>
          <w:rFonts w:cs="Arial"/>
          <w:lang w:val="en-GB"/>
        </w:rPr>
      </w:pPr>
    </w:p>
    <w:p w14:paraId="10A5F78C" w14:textId="77777777" w:rsidR="004C1FE3" w:rsidRDefault="004C1FE3" w:rsidP="004C1FE3">
      <w:pPr>
        <w:pStyle w:val="Fuzeile"/>
        <w:tabs>
          <w:tab w:val="clear" w:pos="4536"/>
          <w:tab w:val="clear" w:pos="9072"/>
        </w:tabs>
        <w:rPr>
          <w:rFonts w:cs="Arial"/>
          <w:lang w:val="en-GB"/>
        </w:rPr>
      </w:pPr>
    </w:p>
    <w:p w14:paraId="4A167759" w14:textId="77777777" w:rsidR="004C1FE3" w:rsidRDefault="004C1FE3" w:rsidP="004C1FE3">
      <w:pPr>
        <w:pStyle w:val="Fuzeile"/>
        <w:tabs>
          <w:tab w:val="clear" w:pos="4536"/>
          <w:tab w:val="clear" w:pos="9072"/>
        </w:tabs>
        <w:rPr>
          <w:rFonts w:cs="Arial"/>
          <w:lang w:val="en-GB"/>
        </w:rPr>
      </w:pPr>
    </w:p>
    <w:p w14:paraId="5AED61BB" w14:textId="77777777" w:rsidR="004C1FE3" w:rsidRDefault="004C1FE3" w:rsidP="004C1FE3">
      <w:pPr>
        <w:pStyle w:val="Fuzeile"/>
        <w:tabs>
          <w:tab w:val="clear" w:pos="4536"/>
          <w:tab w:val="clear" w:pos="9072"/>
        </w:tabs>
        <w:rPr>
          <w:rFonts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"/>
        <w:gridCol w:w="420"/>
        <w:gridCol w:w="8242"/>
      </w:tblGrid>
      <w:tr w:rsidR="004C1FE3" w14:paraId="5E3F39E9" w14:textId="77777777" w:rsidTr="009273C6">
        <w:trPr>
          <w:cantSplit/>
        </w:trPr>
        <w:tc>
          <w:tcPr>
            <w:tcW w:w="548" w:type="dxa"/>
            <w:vMerge w:val="restart"/>
          </w:tcPr>
          <w:p w14:paraId="5FCB18F3" w14:textId="77777777" w:rsidR="004C1FE3" w:rsidRDefault="004C1FE3" w:rsidP="009273C6">
            <w:pPr>
              <w:rPr>
                <w:rFonts w:cs="Arial"/>
              </w:rPr>
            </w:pPr>
            <w:r>
              <w:rPr>
                <w:rFonts w:cs="Arial"/>
              </w:rPr>
              <w:t>E5</w:t>
            </w:r>
          </w:p>
        </w:tc>
        <w:tc>
          <w:tcPr>
            <w:tcW w:w="8662" w:type="dxa"/>
            <w:gridSpan w:val="2"/>
          </w:tcPr>
          <w:p w14:paraId="0D891033" w14:textId="77777777" w:rsidR="004C1FE3" w:rsidRDefault="004C1FE3" w:rsidP="009273C6">
            <w:pPr>
              <w:rPr>
                <w:rFonts w:cs="Arial"/>
              </w:rPr>
            </w:pPr>
            <w:r>
              <w:rPr>
                <w:rFonts w:cs="Arial"/>
              </w:rPr>
              <w:t>Ergebnisse</w:t>
            </w:r>
          </w:p>
        </w:tc>
      </w:tr>
      <w:tr w:rsidR="004C1FE3" w14:paraId="43C56FB4" w14:textId="77777777" w:rsidTr="009273C6">
        <w:trPr>
          <w:cantSplit/>
        </w:trPr>
        <w:tc>
          <w:tcPr>
            <w:tcW w:w="548" w:type="dxa"/>
            <w:vMerge/>
          </w:tcPr>
          <w:p w14:paraId="3A9D8120" w14:textId="77777777" w:rsidR="004C1FE3" w:rsidRDefault="004C1FE3" w:rsidP="009273C6">
            <w:pPr>
              <w:rPr>
                <w:rFonts w:cs="Arial"/>
              </w:rPr>
            </w:pPr>
          </w:p>
        </w:tc>
        <w:tc>
          <w:tcPr>
            <w:tcW w:w="420" w:type="dxa"/>
          </w:tcPr>
          <w:p w14:paraId="476F8E87" w14:textId="77777777" w:rsidR="004C1FE3" w:rsidRDefault="004C1FE3" w:rsidP="009273C6">
            <w:pPr>
              <w:rPr>
                <w:rFonts w:cs="Arial"/>
              </w:rPr>
            </w:pPr>
            <w:r>
              <w:rPr>
                <w:rFonts w:cs="Arial"/>
              </w:rPr>
              <w:t>a)</w:t>
            </w:r>
          </w:p>
        </w:tc>
        <w:tc>
          <w:tcPr>
            <w:tcW w:w="8242" w:type="dxa"/>
          </w:tcPr>
          <w:p w14:paraId="1DBBAC15" w14:textId="77777777" w:rsidR="004C1FE3" w:rsidRDefault="004C1FE3" w:rsidP="009273C6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</w:rPr>
            </w:pPr>
            <w:r>
              <w:rPr>
                <w:rFonts w:cs="Arial"/>
                <w:position w:val="-28"/>
                <w:lang w:val="it-IT"/>
              </w:rPr>
              <w:object w:dxaOrig="5179" w:dyaOrig="680" w14:anchorId="05B2FB6A">
                <v:shape id="_x0000_i1064" type="#_x0000_t75" style="width:259pt;height:34pt" o:ole="">
                  <v:imagedata r:id="rId85" o:title=""/>
                </v:shape>
                <o:OLEObject Type="Embed" ProgID="Equation.DSMT4" ShapeID="_x0000_i1064" DrawAspect="Content" ObjectID="_1675423867" r:id="rId86"/>
              </w:object>
            </w:r>
          </w:p>
        </w:tc>
      </w:tr>
      <w:tr w:rsidR="004C1FE3" w14:paraId="43974EBC" w14:textId="77777777" w:rsidTr="009273C6">
        <w:trPr>
          <w:cantSplit/>
        </w:trPr>
        <w:tc>
          <w:tcPr>
            <w:tcW w:w="548" w:type="dxa"/>
            <w:vMerge/>
          </w:tcPr>
          <w:p w14:paraId="085B3093" w14:textId="77777777" w:rsidR="004C1FE3" w:rsidRDefault="004C1FE3" w:rsidP="009273C6">
            <w:pPr>
              <w:rPr>
                <w:rFonts w:cs="Arial"/>
              </w:rPr>
            </w:pPr>
          </w:p>
        </w:tc>
        <w:tc>
          <w:tcPr>
            <w:tcW w:w="420" w:type="dxa"/>
          </w:tcPr>
          <w:p w14:paraId="2D632543" w14:textId="77777777" w:rsidR="004C1FE3" w:rsidRDefault="004C1FE3" w:rsidP="009273C6">
            <w:pPr>
              <w:rPr>
                <w:rFonts w:cs="Arial"/>
              </w:rPr>
            </w:pPr>
            <w:r>
              <w:rPr>
                <w:rFonts w:cs="Arial"/>
              </w:rPr>
              <w:t>b)</w:t>
            </w:r>
          </w:p>
        </w:tc>
        <w:tc>
          <w:tcPr>
            <w:tcW w:w="8242" w:type="dxa"/>
          </w:tcPr>
          <w:p w14:paraId="4F99351C" w14:textId="77777777" w:rsidR="004C1FE3" w:rsidRDefault="004C1FE3" w:rsidP="009273C6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</w:rPr>
            </w:pPr>
            <w:r>
              <w:rPr>
                <w:rFonts w:cs="Arial"/>
                <w:position w:val="-28"/>
              </w:rPr>
              <w:object w:dxaOrig="6500" w:dyaOrig="680" w14:anchorId="3E63C7AE">
                <v:shape id="_x0000_i1065" type="#_x0000_t75" style="width:325pt;height:34pt" o:ole="">
                  <v:imagedata r:id="rId87" o:title=""/>
                </v:shape>
                <o:OLEObject Type="Embed" ProgID="Equation.DSMT4" ShapeID="_x0000_i1065" DrawAspect="Content" ObjectID="_1675423868" r:id="rId88"/>
              </w:object>
            </w:r>
          </w:p>
        </w:tc>
      </w:tr>
      <w:tr w:rsidR="004C1FE3" w14:paraId="3129BCA3" w14:textId="77777777" w:rsidTr="009273C6">
        <w:trPr>
          <w:cantSplit/>
        </w:trPr>
        <w:tc>
          <w:tcPr>
            <w:tcW w:w="548" w:type="dxa"/>
            <w:vMerge/>
          </w:tcPr>
          <w:p w14:paraId="1EB45ACA" w14:textId="77777777" w:rsidR="004C1FE3" w:rsidRDefault="004C1FE3" w:rsidP="009273C6">
            <w:pPr>
              <w:rPr>
                <w:rFonts w:cs="Arial"/>
              </w:rPr>
            </w:pPr>
          </w:p>
        </w:tc>
        <w:tc>
          <w:tcPr>
            <w:tcW w:w="420" w:type="dxa"/>
          </w:tcPr>
          <w:p w14:paraId="080BBEB8" w14:textId="77777777" w:rsidR="004C1FE3" w:rsidRDefault="004C1FE3" w:rsidP="009273C6">
            <w:pPr>
              <w:rPr>
                <w:rFonts w:cs="Arial"/>
              </w:rPr>
            </w:pPr>
            <w:r>
              <w:rPr>
                <w:rFonts w:cs="Arial"/>
              </w:rPr>
              <w:t>c)</w:t>
            </w:r>
          </w:p>
        </w:tc>
        <w:tc>
          <w:tcPr>
            <w:tcW w:w="8242" w:type="dxa"/>
          </w:tcPr>
          <w:p w14:paraId="45A04953" w14:textId="77777777" w:rsidR="004C1FE3" w:rsidRDefault="004C1FE3" w:rsidP="009273C6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</w:rPr>
            </w:pPr>
            <w:r>
              <w:rPr>
                <w:rFonts w:cs="Arial"/>
                <w:position w:val="-14"/>
              </w:rPr>
              <w:object w:dxaOrig="5899" w:dyaOrig="420" w14:anchorId="14F04491">
                <v:shape id="_x0000_i1066" type="#_x0000_t75" style="width:295pt;height:21pt" o:ole="">
                  <v:imagedata r:id="rId89" o:title=""/>
                </v:shape>
                <o:OLEObject Type="Embed" ProgID="Equation.DSMT4" ShapeID="_x0000_i1066" DrawAspect="Content" ObjectID="_1675423869" r:id="rId90"/>
              </w:object>
            </w:r>
          </w:p>
        </w:tc>
      </w:tr>
      <w:tr w:rsidR="004C1FE3" w14:paraId="6C9060A9" w14:textId="77777777" w:rsidTr="009273C6">
        <w:trPr>
          <w:cantSplit/>
        </w:trPr>
        <w:tc>
          <w:tcPr>
            <w:tcW w:w="548" w:type="dxa"/>
            <w:vMerge/>
          </w:tcPr>
          <w:p w14:paraId="293677A2" w14:textId="77777777" w:rsidR="004C1FE3" w:rsidRDefault="004C1FE3" w:rsidP="009273C6">
            <w:pPr>
              <w:rPr>
                <w:rFonts w:cs="Arial"/>
              </w:rPr>
            </w:pPr>
          </w:p>
        </w:tc>
        <w:tc>
          <w:tcPr>
            <w:tcW w:w="420" w:type="dxa"/>
          </w:tcPr>
          <w:p w14:paraId="29984118" w14:textId="77777777" w:rsidR="004C1FE3" w:rsidRDefault="004C1FE3" w:rsidP="009273C6">
            <w:pPr>
              <w:rPr>
                <w:rFonts w:cs="Arial"/>
              </w:rPr>
            </w:pPr>
            <w:r>
              <w:rPr>
                <w:rFonts w:cs="Arial"/>
              </w:rPr>
              <w:t>d)</w:t>
            </w:r>
          </w:p>
        </w:tc>
        <w:tc>
          <w:tcPr>
            <w:tcW w:w="8242" w:type="dxa"/>
          </w:tcPr>
          <w:p w14:paraId="5105F4E2" w14:textId="77777777" w:rsidR="004C1FE3" w:rsidRDefault="004C1FE3" w:rsidP="009273C6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</w:rPr>
            </w:pPr>
            <w:r>
              <w:rPr>
                <w:rFonts w:cs="Arial"/>
                <w:position w:val="-14"/>
              </w:rPr>
              <w:object w:dxaOrig="5280" w:dyaOrig="400" w14:anchorId="608326CC">
                <v:shape id="_x0000_i1067" type="#_x0000_t75" style="width:263.5pt;height:20pt" o:ole="">
                  <v:imagedata r:id="rId91" o:title=""/>
                </v:shape>
                <o:OLEObject Type="Embed" ProgID="Equation.DSMT4" ShapeID="_x0000_i1067" DrawAspect="Content" ObjectID="_1675423870" r:id="rId92"/>
              </w:object>
            </w:r>
          </w:p>
        </w:tc>
      </w:tr>
      <w:tr w:rsidR="004C1FE3" w14:paraId="75AB9F75" w14:textId="77777777" w:rsidTr="009273C6">
        <w:trPr>
          <w:cantSplit/>
        </w:trPr>
        <w:tc>
          <w:tcPr>
            <w:tcW w:w="548" w:type="dxa"/>
            <w:vMerge/>
          </w:tcPr>
          <w:p w14:paraId="79D91612" w14:textId="77777777" w:rsidR="004C1FE3" w:rsidRDefault="004C1FE3" w:rsidP="009273C6">
            <w:pPr>
              <w:rPr>
                <w:rFonts w:cs="Arial"/>
              </w:rPr>
            </w:pPr>
          </w:p>
        </w:tc>
        <w:tc>
          <w:tcPr>
            <w:tcW w:w="420" w:type="dxa"/>
          </w:tcPr>
          <w:p w14:paraId="1830B949" w14:textId="77777777" w:rsidR="004C1FE3" w:rsidRDefault="004C1FE3" w:rsidP="009273C6">
            <w:pPr>
              <w:rPr>
                <w:rFonts w:cs="Arial"/>
              </w:rPr>
            </w:pPr>
            <w:r>
              <w:rPr>
                <w:rFonts w:cs="Arial"/>
              </w:rPr>
              <w:t>e)</w:t>
            </w:r>
          </w:p>
        </w:tc>
        <w:tc>
          <w:tcPr>
            <w:tcW w:w="8242" w:type="dxa"/>
          </w:tcPr>
          <w:p w14:paraId="2040EC08" w14:textId="77777777" w:rsidR="004C1FE3" w:rsidRDefault="004C1FE3" w:rsidP="009273C6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</w:rPr>
            </w:pPr>
            <w:r>
              <w:rPr>
                <w:rFonts w:cs="Arial"/>
                <w:position w:val="-18"/>
                <w:lang w:val="it-IT"/>
              </w:rPr>
              <w:object w:dxaOrig="5080" w:dyaOrig="480" w14:anchorId="22743BD3">
                <v:shape id="_x0000_i1068" type="#_x0000_t75" style="width:254.5pt;height:24pt" o:ole="">
                  <v:imagedata r:id="rId93" o:title=""/>
                </v:shape>
                <o:OLEObject Type="Embed" ProgID="Equation.DSMT4" ShapeID="_x0000_i1068" DrawAspect="Content" ObjectID="_1675423871" r:id="rId94"/>
              </w:object>
            </w:r>
          </w:p>
        </w:tc>
      </w:tr>
    </w:tbl>
    <w:p w14:paraId="54114051" w14:textId="77777777" w:rsidR="004C1FE3" w:rsidRDefault="004C1FE3" w:rsidP="004C1FE3">
      <w:pPr>
        <w:rPr>
          <w:rFonts w:cs="Arial"/>
          <w:sz w:val="16"/>
          <w:lang w:val="it-IT"/>
        </w:rPr>
      </w:pPr>
    </w:p>
    <w:p w14:paraId="34DD4429" w14:textId="77777777" w:rsidR="004C1FE3" w:rsidRDefault="004C1FE3" w:rsidP="004C1FE3">
      <w:pPr>
        <w:rPr>
          <w:rFonts w:cs="Arial"/>
          <w:shd w:val="clear" w:color="auto" w:fill="F3F3F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354"/>
        <w:gridCol w:w="8309"/>
      </w:tblGrid>
      <w:tr w:rsidR="004C1FE3" w14:paraId="14D56096" w14:textId="77777777" w:rsidTr="009273C6">
        <w:trPr>
          <w:cantSplit/>
        </w:trPr>
        <w:tc>
          <w:tcPr>
            <w:tcW w:w="547" w:type="dxa"/>
            <w:vMerge w:val="restart"/>
          </w:tcPr>
          <w:p w14:paraId="278C9F7B" w14:textId="77777777" w:rsidR="004C1FE3" w:rsidRDefault="004C1FE3" w:rsidP="009273C6">
            <w:pPr>
              <w:rPr>
                <w:rFonts w:cs="Arial"/>
              </w:rPr>
            </w:pPr>
            <w:r>
              <w:rPr>
                <w:rFonts w:cs="Arial"/>
              </w:rPr>
              <w:t>E6</w:t>
            </w:r>
          </w:p>
        </w:tc>
        <w:tc>
          <w:tcPr>
            <w:tcW w:w="8663" w:type="dxa"/>
            <w:gridSpan w:val="2"/>
          </w:tcPr>
          <w:p w14:paraId="58CEE934" w14:textId="77777777" w:rsidR="004C1FE3" w:rsidRDefault="004C1FE3" w:rsidP="009273C6">
            <w:pPr>
              <w:rPr>
                <w:rFonts w:cs="Arial"/>
              </w:rPr>
            </w:pPr>
            <w:r>
              <w:rPr>
                <w:rFonts w:cs="Arial"/>
              </w:rPr>
              <w:t>Ergebnisse</w:t>
            </w:r>
          </w:p>
        </w:tc>
      </w:tr>
      <w:tr w:rsidR="004C1FE3" w14:paraId="75A054E8" w14:textId="77777777" w:rsidTr="009273C6">
        <w:trPr>
          <w:cantSplit/>
        </w:trPr>
        <w:tc>
          <w:tcPr>
            <w:tcW w:w="547" w:type="dxa"/>
            <w:vMerge/>
          </w:tcPr>
          <w:p w14:paraId="58E71529" w14:textId="77777777" w:rsidR="004C1FE3" w:rsidRDefault="004C1FE3" w:rsidP="009273C6">
            <w:pPr>
              <w:rPr>
                <w:rFonts w:cs="Arial"/>
              </w:rPr>
            </w:pPr>
          </w:p>
        </w:tc>
        <w:tc>
          <w:tcPr>
            <w:tcW w:w="354" w:type="dxa"/>
          </w:tcPr>
          <w:p w14:paraId="3423A85A" w14:textId="77777777" w:rsidR="004C1FE3" w:rsidRDefault="004C1FE3" w:rsidP="009273C6">
            <w:pPr>
              <w:rPr>
                <w:rFonts w:cs="Arial"/>
              </w:rPr>
            </w:pPr>
            <w:r>
              <w:rPr>
                <w:rFonts w:cs="Arial"/>
              </w:rPr>
              <w:t>a)</w:t>
            </w:r>
          </w:p>
        </w:tc>
        <w:tc>
          <w:tcPr>
            <w:tcW w:w="8309" w:type="dxa"/>
          </w:tcPr>
          <w:p w14:paraId="56FE5218" w14:textId="77777777" w:rsidR="004C1FE3" w:rsidRDefault="004C1FE3" w:rsidP="009273C6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</w:rPr>
            </w:pPr>
            <w:r>
              <w:rPr>
                <w:rFonts w:cs="Arial"/>
                <w:position w:val="-32"/>
                <w:lang w:val="fr-FR"/>
              </w:rPr>
              <w:object w:dxaOrig="6840" w:dyaOrig="720" w14:anchorId="6027CDB7">
                <v:shape id="_x0000_i1069" type="#_x0000_t75" style="width:342.5pt;height:36pt" o:ole="">
                  <v:imagedata r:id="rId95" o:title=""/>
                </v:shape>
                <o:OLEObject Type="Embed" ProgID="Equation.DSMT4" ShapeID="_x0000_i1069" DrawAspect="Content" ObjectID="_1675423872" r:id="rId96"/>
              </w:object>
            </w:r>
          </w:p>
        </w:tc>
      </w:tr>
      <w:tr w:rsidR="004C1FE3" w14:paraId="3A5B1D69" w14:textId="77777777" w:rsidTr="009273C6">
        <w:trPr>
          <w:cantSplit/>
        </w:trPr>
        <w:tc>
          <w:tcPr>
            <w:tcW w:w="547" w:type="dxa"/>
            <w:vMerge/>
          </w:tcPr>
          <w:p w14:paraId="22E64198" w14:textId="77777777" w:rsidR="004C1FE3" w:rsidRDefault="004C1FE3" w:rsidP="009273C6">
            <w:pPr>
              <w:rPr>
                <w:rFonts w:cs="Arial"/>
                <w:lang w:val="en-GB"/>
              </w:rPr>
            </w:pPr>
          </w:p>
        </w:tc>
        <w:tc>
          <w:tcPr>
            <w:tcW w:w="354" w:type="dxa"/>
          </w:tcPr>
          <w:p w14:paraId="766F1AB0" w14:textId="77777777" w:rsidR="004C1FE3" w:rsidRDefault="004C1FE3" w:rsidP="009273C6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b)</w:t>
            </w:r>
          </w:p>
        </w:tc>
        <w:tc>
          <w:tcPr>
            <w:tcW w:w="8309" w:type="dxa"/>
          </w:tcPr>
          <w:p w14:paraId="1F5FD42A" w14:textId="77777777" w:rsidR="004C1FE3" w:rsidRDefault="004C1FE3" w:rsidP="009273C6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</w:rPr>
            </w:pPr>
            <w:r>
              <w:rPr>
                <w:rFonts w:cs="Arial"/>
                <w:position w:val="-32"/>
                <w:lang w:val="fr-FR"/>
              </w:rPr>
              <w:object w:dxaOrig="7540" w:dyaOrig="720" w14:anchorId="720BCAEE">
                <v:shape id="_x0000_i1070" type="#_x0000_t75" style="width:377.5pt;height:36pt" o:ole="">
                  <v:imagedata r:id="rId97" o:title=""/>
                </v:shape>
                <o:OLEObject Type="Embed" ProgID="Equation.DSMT4" ShapeID="_x0000_i1070" DrawAspect="Content" ObjectID="_1675423873" r:id="rId98"/>
              </w:object>
            </w:r>
          </w:p>
        </w:tc>
      </w:tr>
    </w:tbl>
    <w:p w14:paraId="548409EE" w14:textId="77777777" w:rsidR="004C1FE3" w:rsidRDefault="004C1FE3" w:rsidP="004C1FE3">
      <w:pPr>
        <w:rPr>
          <w:rFonts w:cs="Arial"/>
          <w:shd w:val="clear" w:color="auto" w:fill="F3F3F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354"/>
        <w:gridCol w:w="8307"/>
      </w:tblGrid>
      <w:tr w:rsidR="004C1FE3" w14:paraId="6FE6AD8B" w14:textId="77777777" w:rsidTr="009273C6">
        <w:trPr>
          <w:cantSplit/>
        </w:trPr>
        <w:tc>
          <w:tcPr>
            <w:tcW w:w="549" w:type="dxa"/>
            <w:vMerge w:val="restart"/>
          </w:tcPr>
          <w:p w14:paraId="687DBF8F" w14:textId="77777777" w:rsidR="004C1FE3" w:rsidRDefault="004C1FE3" w:rsidP="009273C6">
            <w:pPr>
              <w:rPr>
                <w:rFonts w:cs="Arial"/>
              </w:rPr>
            </w:pPr>
            <w:r>
              <w:rPr>
                <w:rFonts w:cs="Arial"/>
              </w:rPr>
              <w:t>E7</w:t>
            </w:r>
          </w:p>
        </w:tc>
        <w:tc>
          <w:tcPr>
            <w:tcW w:w="8661" w:type="dxa"/>
            <w:gridSpan w:val="2"/>
          </w:tcPr>
          <w:p w14:paraId="3B2AB175" w14:textId="77777777" w:rsidR="004C1FE3" w:rsidRDefault="004C1FE3" w:rsidP="009273C6">
            <w:pPr>
              <w:rPr>
                <w:rFonts w:cs="Arial"/>
              </w:rPr>
            </w:pPr>
            <w:r>
              <w:rPr>
                <w:rFonts w:cs="Arial"/>
              </w:rPr>
              <w:t>Ergebnisse</w:t>
            </w:r>
          </w:p>
        </w:tc>
      </w:tr>
      <w:tr w:rsidR="004C1FE3" w14:paraId="60B16056" w14:textId="77777777" w:rsidTr="009273C6">
        <w:trPr>
          <w:cantSplit/>
        </w:trPr>
        <w:tc>
          <w:tcPr>
            <w:tcW w:w="549" w:type="dxa"/>
            <w:vMerge/>
          </w:tcPr>
          <w:p w14:paraId="7F9C97BE" w14:textId="77777777" w:rsidR="004C1FE3" w:rsidRDefault="004C1FE3" w:rsidP="009273C6">
            <w:pPr>
              <w:rPr>
                <w:rFonts w:cs="Arial"/>
              </w:rPr>
            </w:pPr>
          </w:p>
        </w:tc>
        <w:tc>
          <w:tcPr>
            <w:tcW w:w="354" w:type="dxa"/>
          </w:tcPr>
          <w:p w14:paraId="357643BE" w14:textId="77777777" w:rsidR="004C1FE3" w:rsidRDefault="004C1FE3" w:rsidP="009273C6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a)</w:t>
            </w:r>
          </w:p>
        </w:tc>
        <w:tc>
          <w:tcPr>
            <w:tcW w:w="8307" w:type="dxa"/>
          </w:tcPr>
          <w:p w14:paraId="1511A346" w14:textId="77777777" w:rsidR="004C1FE3" w:rsidRDefault="004C1FE3" w:rsidP="009273C6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lang w:val="en-GB"/>
              </w:rPr>
            </w:pPr>
            <w:r>
              <w:rPr>
                <w:rFonts w:cs="Arial"/>
                <w:position w:val="-24"/>
                <w:lang w:val="fr-FR"/>
              </w:rPr>
              <w:object w:dxaOrig="5800" w:dyaOrig="639" w14:anchorId="49750A6A">
                <v:shape id="_x0000_i1071" type="#_x0000_t75" style="width:290.5pt;height:31.5pt" o:ole="">
                  <v:imagedata r:id="rId99" o:title=""/>
                </v:shape>
                <o:OLEObject Type="Embed" ProgID="Equation.DSMT4" ShapeID="_x0000_i1071" DrawAspect="Content" ObjectID="_1675423874" r:id="rId100"/>
              </w:object>
            </w:r>
          </w:p>
        </w:tc>
      </w:tr>
      <w:tr w:rsidR="004C1FE3" w14:paraId="058382D7" w14:textId="77777777" w:rsidTr="009273C6">
        <w:trPr>
          <w:cantSplit/>
        </w:trPr>
        <w:tc>
          <w:tcPr>
            <w:tcW w:w="549" w:type="dxa"/>
            <w:vMerge/>
          </w:tcPr>
          <w:p w14:paraId="0FC9AE05" w14:textId="77777777" w:rsidR="004C1FE3" w:rsidRDefault="004C1FE3" w:rsidP="009273C6">
            <w:pPr>
              <w:rPr>
                <w:rFonts w:cs="Arial"/>
                <w:lang w:val="en-GB"/>
              </w:rPr>
            </w:pPr>
          </w:p>
        </w:tc>
        <w:tc>
          <w:tcPr>
            <w:tcW w:w="354" w:type="dxa"/>
          </w:tcPr>
          <w:p w14:paraId="4725A313" w14:textId="77777777" w:rsidR="004C1FE3" w:rsidRDefault="004C1FE3" w:rsidP="009273C6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b)</w:t>
            </w:r>
          </w:p>
        </w:tc>
        <w:tc>
          <w:tcPr>
            <w:tcW w:w="8307" w:type="dxa"/>
          </w:tcPr>
          <w:p w14:paraId="09EDDEA8" w14:textId="77777777" w:rsidR="004C1FE3" w:rsidRDefault="004C1FE3" w:rsidP="009273C6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lang w:val="en-GB"/>
              </w:rPr>
            </w:pPr>
            <w:r>
              <w:rPr>
                <w:rFonts w:cs="Arial"/>
                <w:position w:val="-24"/>
                <w:lang w:val="fr-FR"/>
              </w:rPr>
              <w:object w:dxaOrig="4959" w:dyaOrig="639" w14:anchorId="2A1D6B63">
                <v:shape id="_x0000_i1072" type="#_x0000_t75" style="width:247.5pt;height:31.5pt" o:ole="">
                  <v:imagedata r:id="rId101" o:title=""/>
                </v:shape>
                <o:OLEObject Type="Embed" ProgID="Equation.DSMT4" ShapeID="_x0000_i1072" DrawAspect="Content" ObjectID="_1675423875" r:id="rId102"/>
              </w:object>
            </w:r>
          </w:p>
        </w:tc>
      </w:tr>
    </w:tbl>
    <w:p w14:paraId="554F59DE" w14:textId="77777777" w:rsidR="004C1FE3" w:rsidRPr="003C752F" w:rsidRDefault="004C1FE3" w:rsidP="003C752F"/>
    <w:sectPr w:rsidR="004C1FE3" w:rsidRPr="003C752F">
      <w:headerReference w:type="even" r:id="rId103"/>
      <w:headerReference w:type="default" r:id="rId104"/>
      <w:footerReference w:type="even" r:id="rId105"/>
      <w:footerReference w:type="default" r:id="rId106"/>
      <w:headerReference w:type="first" r:id="rId107"/>
      <w:footerReference w:type="first" r:id="rId108"/>
      <w:pgSz w:w="11906" w:h="16838"/>
      <w:pgMar w:top="540" w:right="566" w:bottom="1134" w:left="1417" w:header="708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A256D" w14:textId="77777777" w:rsidR="00D63235" w:rsidRDefault="00D63235">
      <w:r>
        <w:separator/>
      </w:r>
    </w:p>
  </w:endnote>
  <w:endnote w:type="continuationSeparator" w:id="0">
    <w:p w14:paraId="6B9A8981" w14:textId="77777777" w:rsidR="00D63235" w:rsidRDefault="00D6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e DIN 1451 Mittelschrift">
    <w:charset w:val="00"/>
    <w:family w:val="swiss"/>
    <w:pitch w:val="variable"/>
    <w:sig w:usb0="00000003" w:usb1="00000010" w:usb2="00000000" w:usb3="00000000" w:csb0="00000001" w:csb1="00000000"/>
  </w:font>
  <w:font w:name="DIN 1451 Mittelschrift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te DIN 1451 Mittelschrift gep">
    <w:altName w:val="Trebuchet MS"/>
    <w:charset w:val="00"/>
    <w:family w:val="swiss"/>
    <w:pitch w:val="variable"/>
    <w:sig w:usb0="00000003" w:usb1="0000001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87EBA" w14:textId="77777777" w:rsidR="002564F7" w:rsidRDefault="002564F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2687B" w14:textId="77777777" w:rsidR="000D5B38" w:rsidRDefault="000D5B38" w:rsidP="007378EA">
    <w:pPr>
      <w:pStyle w:val="Fuzeile"/>
      <w:rPr>
        <w:rFonts w:cs="Arial"/>
        <w:sz w:val="16"/>
        <w:szCs w:val="16"/>
      </w:rPr>
    </w:pPr>
  </w:p>
  <w:p w14:paraId="199F98D7" w14:textId="77777777" w:rsidR="00747188" w:rsidRDefault="00747188" w:rsidP="007378EA">
    <w:pPr>
      <w:pStyle w:val="Fuzeile"/>
      <w:rPr>
        <w:rFonts w:cs="Arial"/>
        <w:sz w:val="16"/>
        <w:szCs w:val="16"/>
      </w:rPr>
    </w:pPr>
    <w:r w:rsidRPr="006A4C10">
      <w:rPr>
        <w:rFonts w:cs="Arial"/>
        <w:noProof/>
        <w:sz w:val="24"/>
      </w:rPr>
      <w:drawing>
        <wp:inline distT="0" distB="0" distL="0" distR="0" wp14:anchorId="1F23638C" wp14:editId="2BAEAC3B">
          <wp:extent cx="5850890" cy="247141"/>
          <wp:effectExtent l="19050" t="0" r="0" b="0"/>
          <wp:docPr id="6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li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24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B72455" w14:textId="77777777" w:rsidR="00747188" w:rsidRDefault="00747188" w:rsidP="007378EA">
    <w:pPr>
      <w:pStyle w:val="Fuzeile"/>
      <w:rPr>
        <w:rFonts w:cs="Arial"/>
        <w:sz w:val="16"/>
        <w:szCs w:val="16"/>
      </w:rPr>
    </w:pPr>
  </w:p>
  <w:p w14:paraId="7EF99B81" w14:textId="3E4C4FC8" w:rsidR="007241BC" w:rsidRDefault="002279A8" w:rsidP="007378EA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Schwandt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DATE  \@ "dd.MM.yy"  \* MERGEFORMAT </w:instrText>
    </w:r>
    <w:r>
      <w:rPr>
        <w:rFonts w:cs="Arial"/>
        <w:sz w:val="16"/>
        <w:szCs w:val="16"/>
      </w:rPr>
      <w:fldChar w:fldCharType="separate"/>
    </w:r>
    <w:r w:rsidR="002564F7">
      <w:rPr>
        <w:rFonts w:cs="Arial"/>
        <w:noProof/>
        <w:sz w:val="16"/>
        <w:szCs w:val="16"/>
      </w:rPr>
      <w:t>21.02.21</w:t>
    </w:r>
    <w:r>
      <w:rPr>
        <w:rFonts w:cs="Arial"/>
        <w:sz w:val="16"/>
        <w:szCs w:val="16"/>
      </w:rPr>
      <w:fldChar w:fldCharType="end"/>
    </w:r>
    <w:r w:rsidR="007241BC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0AD2F" w14:textId="77777777" w:rsidR="002564F7" w:rsidRDefault="002564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A3CCB" w14:textId="77777777" w:rsidR="00D63235" w:rsidRDefault="00D63235">
      <w:r>
        <w:separator/>
      </w:r>
    </w:p>
  </w:footnote>
  <w:footnote w:type="continuationSeparator" w:id="0">
    <w:p w14:paraId="73AE011C" w14:textId="77777777" w:rsidR="00D63235" w:rsidRDefault="00D63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0C75E" w14:textId="77777777" w:rsidR="002564F7" w:rsidRDefault="002564F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71"/>
      <w:gridCol w:w="2291"/>
      <w:gridCol w:w="2163"/>
      <w:gridCol w:w="1343"/>
      <w:gridCol w:w="1440"/>
    </w:tblGrid>
    <w:tr w:rsidR="007241BC" w14:paraId="21C6C498" w14:textId="77777777" w:rsidTr="002F44FF">
      <w:trPr>
        <w:trHeight w:hRule="exact" w:val="909"/>
      </w:trPr>
      <w:tc>
        <w:tcPr>
          <w:tcW w:w="277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504F1AE4" w14:textId="1E36EEFA" w:rsidR="007241BC" w:rsidRPr="002564F7" w:rsidRDefault="003C752F" w:rsidP="002564F7">
          <w:pPr>
            <w:jc w:val="center"/>
            <w:rPr>
              <w:rFonts w:ascii="Alte DIN 1451 Mittelschrift gep" w:hAnsi="Alte DIN 1451 Mittelschrift gep" w:cs="Arial"/>
              <w:sz w:val="24"/>
            </w:rPr>
          </w:pPr>
          <w:r>
            <w:rPr>
              <w:rFonts w:ascii="Alte DIN 1451 Mittelschrift gep" w:hAnsi="Alte DIN 1451 Mittelschrift gep" w:cs="Arial"/>
              <w:sz w:val="24"/>
            </w:rPr>
            <w:t>MA</w:t>
          </w:r>
        </w:p>
      </w:tc>
      <w:tc>
        <w:tcPr>
          <w:tcW w:w="4454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2C3D167" w14:textId="3465C710" w:rsidR="00091EA1" w:rsidRPr="00E71124" w:rsidRDefault="00903EEF" w:rsidP="00ED6364">
          <w:pPr>
            <w:jc w:val="center"/>
            <w:rPr>
              <w:rFonts w:cs="Arial"/>
              <w:b/>
              <w:sz w:val="24"/>
            </w:rPr>
          </w:pPr>
          <w:r>
            <w:rPr>
              <w:rFonts w:ascii="Alte DIN 1451 Mittelschrift gep" w:hAnsi="Alte DIN 1451 Mittelschrift gep" w:cs="Arial"/>
              <w:sz w:val="24"/>
            </w:rPr>
            <w:t xml:space="preserve">Gleichungen </w:t>
          </w:r>
          <w:r w:rsidR="003664B6">
            <w:rPr>
              <w:rFonts w:ascii="Alte DIN 1451 Mittelschrift gep" w:hAnsi="Alte DIN 1451 Mittelschrift gep" w:cs="Arial"/>
              <w:sz w:val="24"/>
            </w:rPr>
            <w:t>II</w:t>
          </w:r>
          <w:r w:rsidR="004C1FE3">
            <w:rPr>
              <w:rFonts w:ascii="Alte DIN 1451 Mittelschrift gep" w:hAnsi="Alte DIN 1451 Mittelschrift gep" w:cs="Arial"/>
              <w:sz w:val="24"/>
            </w:rPr>
            <w:t>I</w:t>
          </w:r>
        </w:p>
      </w:tc>
      <w:tc>
        <w:tcPr>
          <w:tcW w:w="2783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452C71" w14:textId="77777777" w:rsidR="00934453" w:rsidRPr="001A3CE3" w:rsidRDefault="002F44FF">
          <w:pPr>
            <w:jc w:val="center"/>
            <w:rPr>
              <w:rFonts w:cs="Arial"/>
              <w:sz w:val="24"/>
            </w:rPr>
          </w:pPr>
          <w:r w:rsidRPr="00405215">
            <w:rPr>
              <w:rFonts w:cs="Arial"/>
              <w:noProof/>
              <w:sz w:val="20"/>
            </w:rPr>
            <w:drawing>
              <wp:anchor distT="0" distB="0" distL="114300" distR="114300" simplePos="0" relativeHeight="251659264" behindDoc="1" locked="0" layoutInCell="1" allowOverlap="1" wp14:anchorId="169497E8" wp14:editId="5D9458E6">
                <wp:simplePos x="0" y="0"/>
                <wp:positionH relativeFrom="margin">
                  <wp:posOffset>160655</wp:posOffset>
                </wp:positionH>
                <wp:positionV relativeFrom="margin">
                  <wp:posOffset>76200</wp:posOffset>
                </wp:positionV>
                <wp:extent cx="1409700" cy="466090"/>
                <wp:effectExtent l="0" t="0" r="0" b="0"/>
                <wp:wrapSquare wrapText="bothSides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66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F44FF" w14:paraId="312A071F" w14:textId="77777777" w:rsidTr="002F44FF">
      <w:trPr>
        <w:trHeight w:hRule="exact" w:val="376"/>
      </w:trPr>
      <w:tc>
        <w:tcPr>
          <w:tcW w:w="2771" w:type="dxa"/>
          <w:tcBorders>
            <w:left w:val="single" w:sz="4" w:space="0" w:color="auto"/>
          </w:tcBorders>
          <w:vAlign w:val="center"/>
        </w:tcPr>
        <w:p w14:paraId="6170B104" w14:textId="77777777" w:rsidR="002F44FF" w:rsidRDefault="002F44FF">
          <w:pPr>
            <w:rPr>
              <w:rFonts w:ascii="Alte DIN 1451 Mittelschrift gep" w:hAnsi="Alte DIN 1451 Mittelschrift gep" w:cs="Arial"/>
              <w:sz w:val="16"/>
              <w:szCs w:val="16"/>
            </w:rPr>
          </w:pPr>
        </w:p>
        <w:p w14:paraId="3B43D054" w14:textId="77777777" w:rsidR="002F44FF" w:rsidRPr="002F44FF" w:rsidRDefault="002F44FF">
          <w:pPr>
            <w:rPr>
              <w:rFonts w:ascii="Alte DIN 1451 Mittelschrift gep" w:hAnsi="Alte DIN 1451 Mittelschrift gep" w:cs="Arial"/>
              <w:sz w:val="16"/>
              <w:szCs w:val="16"/>
            </w:rPr>
          </w:pP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t>Name:</w:t>
          </w:r>
        </w:p>
      </w:tc>
      <w:tc>
        <w:tcPr>
          <w:tcW w:w="2291" w:type="dxa"/>
          <w:tcBorders>
            <w:right w:val="single" w:sz="6" w:space="0" w:color="000000"/>
          </w:tcBorders>
          <w:vAlign w:val="center"/>
        </w:tcPr>
        <w:p w14:paraId="339BF33E" w14:textId="77777777" w:rsidR="002F44FF" w:rsidRDefault="002F44FF">
          <w:pPr>
            <w:rPr>
              <w:rFonts w:ascii="Alte DIN 1451 Mittelschrift gep" w:hAnsi="Alte DIN 1451 Mittelschrift gep" w:cs="Arial"/>
              <w:sz w:val="16"/>
              <w:szCs w:val="16"/>
            </w:rPr>
          </w:pPr>
        </w:p>
        <w:p w14:paraId="00CF6B5E" w14:textId="77777777" w:rsidR="002F44FF" w:rsidRPr="002F44FF" w:rsidRDefault="002F44FF">
          <w:pPr>
            <w:rPr>
              <w:rFonts w:ascii="Alte DIN 1451 Mittelschrift gep" w:hAnsi="Alte DIN 1451 Mittelschrift gep" w:cs="Arial"/>
              <w:sz w:val="16"/>
              <w:szCs w:val="16"/>
            </w:rPr>
          </w:pP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t>Datum:</w:t>
          </w:r>
        </w:p>
      </w:tc>
      <w:tc>
        <w:tcPr>
          <w:tcW w:w="2163" w:type="dxa"/>
          <w:tcBorders>
            <w:left w:val="single" w:sz="6" w:space="0" w:color="000000"/>
          </w:tcBorders>
          <w:vAlign w:val="center"/>
        </w:tcPr>
        <w:p w14:paraId="3056A075" w14:textId="77777777" w:rsidR="002F44FF" w:rsidRDefault="002F44FF">
          <w:pPr>
            <w:rPr>
              <w:rFonts w:ascii="Alte DIN 1451 Mittelschrift gep" w:hAnsi="Alte DIN 1451 Mittelschrift gep" w:cs="Arial"/>
              <w:sz w:val="16"/>
              <w:szCs w:val="16"/>
            </w:rPr>
          </w:pPr>
        </w:p>
        <w:p w14:paraId="065681E6" w14:textId="77777777" w:rsidR="002F44FF" w:rsidRPr="002F44FF" w:rsidRDefault="002F44FF">
          <w:pPr>
            <w:rPr>
              <w:rFonts w:ascii="Alte DIN 1451 Mittelschrift gep" w:hAnsi="Alte DIN 1451 Mittelschrift gep" w:cs="Arial"/>
              <w:sz w:val="16"/>
              <w:szCs w:val="16"/>
            </w:rPr>
          </w:pP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t>Klasse:</w:t>
          </w:r>
          <w:r>
            <w:rPr>
              <w:rFonts w:ascii="Alte DIN 1451 Mittelschrift gep" w:hAnsi="Alte DIN 1451 Mittelschrift gep" w:cs="Arial"/>
              <w:sz w:val="16"/>
              <w:szCs w:val="16"/>
            </w:rPr>
            <w:t xml:space="preserve"> </w:t>
          </w:r>
        </w:p>
      </w:tc>
      <w:tc>
        <w:tcPr>
          <w:tcW w:w="1343" w:type="dxa"/>
          <w:tcBorders>
            <w:right w:val="single" w:sz="4" w:space="0" w:color="auto"/>
          </w:tcBorders>
          <w:vAlign w:val="center"/>
        </w:tcPr>
        <w:p w14:paraId="3FC207EB" w14:textId="77777777" w:rsidR="002F44FF" w:rsidRDefault="002F44FF" w:rsidP="002F44FF">
          <w:pPr>
            <w:tabs>
              <w:tab w:val="left" w:pos="582"/>
              <w:tab w:val="left" w:pos="822"/>
              <w:tab w:val="left" w:pos="1422"/>
            </w:tabs>
            <w:rPr>
              <w:rFonts w:ascii="Alte DIN 1451 Mittelschrift gep" w:hAnsi="Alte DIN 1451 Mittelschrift gep" w:cs="Arial"/>
              <w:sz w:val="16"/>
              <w:szCs w:val="16"/>
            </w:rPr>
          </w:pPr>
        </w:p>
        <w:p w14:paraId="11B69CC6" w14:textId="77777777" w:rsidR="002F44FF" w:rsidRPr="002F44FF" w:rsidRDefault="002F44FF" w:rsidP="002F44FF">
          <w:pPr>
            <w:tabs>
              <w:tab w:val="left" w:pos="582"/>
              <w:tab w:val="left" w:pos="822"/>
              <w:tab w:val="left" w:pos="1422"/>
            </w:tabs>
            <w:rPr>
              <w:rFonts w:ascii="Alte DIN 1451 Mittelschrift gep" w:hAnsi="Alte DIN 1451 Mittelschrift gep" w:cs="Arial"/>
              <w:sz w:val="16"/>
              <w:szCs w:val="16"/>
            </w:rPr>
          </w:pP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t xml:space="preserve">Blatt Nr.: </w:t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fldChar w:fldCharType="begin"/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instrText xml:space="preserve"> PAGE   \* MERGEFORMAT </w:instrText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fldChar w:fldCharType="separate"/>
          </w:r>
          <w:r w:rsidR="002A7A7B">
            <w:rPr>
              <w:rFonts w:ascii="Alte DIN 1451 Mittelschrift gep" w:hAnsi="Alte DIN 1451 Mittelschrift gep" w:cs="Arial"/>
              <w:noProof/>
              <w:sz w:val="16"/>
              <w:szCs w:val="16"/>
            </w:rPr>
            <w:t>3</w:t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fldChar w:fldCharType="end"/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t xml:space="preserve"> / </w:t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fldChar w:fldCharType="begin"/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instrText xml:space="preserve"> NUMPAGES   \* MERGEFORMAT </w:instrText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fldChar w:fldCharType="separate"/>
          </w:r>
          <w:r w:rsidR="002A7A7B">
            <w:rPr>
              <w:rFonts w:ascii="Alte DIN 1451 Mittelschrift gep" w:hAnsi="Alte DIN 1451 Mittelschrift gep" w:cs="Arial"/>
              <w:noProof/>
              <w:sz w:val="16"/>
              <w:szCs w:val="16"/>
            </w:rPr>
            <w:t>5</w:t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fldChar w:fldCharType="end"/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t xml:space="preserve">  </w:t>
          </w:r>
        </w:p>
      </w:tc>
      <w:tc>
        <w:tcPr>
          <w:tcW w:w="1440" w:type="dxa"/>
          <w:tcBorders>
            <w:right w:val="single" w:sz="4" w:space="0" w:color="auto"/>
          </w:tcBorders>
          <w:vAlign w:val="center"/>
        </w:tcPr>
        <w:p w14:paraId="25A9245C" w14:textId="77777777" w:rsidR="002F44FF" w:rsidRDefault="002F44FF">
          <w:pPr>
            <w:tabs>
              <w:tab w:val="left" w:pos="582"/>
              <w:tab w:val="left" w:pos="822"/>
              <w:tab w:val="left" w:pos="1422"/>
            </w:tabs>
            <w:rPr>
              <w:rFonts w:ascii="Alte DIN 1451 Mittelschrift gep" w:hAnsi="Alte DIN 1451 Mittelschrift gep" w:cs="Arial"/>
              <w:sz w:val="16"/>
              <w:szCs w:val="16"/>
            </w:rPr>
          </w:pPr>
        </w:p>
        <w:p w14:paraId="64E49B63" w14:textId="77777777" w:rsidR="002F44FF" w:rsidRPr="002F44FF" w:rsidRDefault="002F44FF">
          <w:pPr>
            <w:tabs>
              <w:tab w:val="left" w:pos="582"/>
              <w:tab w:val="left" w:pos="822"/>
              <w:tab w:val="left" w:pos="1422"/>
            </w:tabs>
            <w:rPr>
              <w:rFonts w:ascii="Alte DIN 1451 Mittelschrift gep" w:hAnsi="Alte DIN 1451 Mittelschrift gep" w:cs="Arial"/>
              <w:sz w:val="16"/>
              <w:szCs w:val="16"/>
            </w:rPr>
          </w:pPr>
          <w:r>
            <w:rPr>
              <w:rFonts w:ascii="Alte DIN 1451 Mittelschrift gep" w:hAnsi="Alte DIN 1451 Mittelschrift gep" w:cs="Arial"/>
              <w:sz w:val="16"/>
              <w:szCs w:val="16"/>
            </w:rPr>
            <w:t>L</w:t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t>fd. Nr.:</w:t>
          </w:r>
        </w:p>
      </w:tc>
    </w:tr>
  </w:tbl>
  <w:p w14:paraId="34600827" w14:textId="77777777" w:rsidR="007241BC" w:rsidRDefault="007241BC">
    <w:pPr>
      <w:pStyle w:val="Kopfzeil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ABD3C" w14:textId="77777777" w:rsidR="002564F7" w:rsidRDefault="002564F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1A4C"/>
    <w:multiLevelType w:val="hybridMultilevel"/>
    <w:tmpl w:val="85C680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B2793"/>
    <w:multiLevelType w:val="multilevel"/>
    <w:tmpl w:val="C73E1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27281"/>
    <w:multiLevelType w:val="hybridMultilevel"/>
    <w:tmpl w:val="565C94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24436"/>
    <w:multiLevelType w:val="multilevel"/>
    <w:tmpl w:val="A48861A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3D62E4B"/>
    <w:multiLevelType w:val="multilevel"/>
    <w:tmpl w:val="52B0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620517"/>
    <w:multiLevelType w:val="hybridMultilevel"/>
    <w:tmpl w:val="B532E2E8"/>
    <w:lvl w:ilvl="0" w:tplc="DFA2F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B1292"/>
    <w:multiLevelType w:val="hybridMultilevel"/>
    <w:tmpl w:val="4A16A78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D47EB"/>
    <w:multiLevelType w:val="hybridMultilevel"/>
    <w:tmpl w:val="8DBA9C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A0AA5"/>
    <w:multiLevelType w:val="multilevel"/>
    <w:tmpl w:val="08E46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D2CBF"/>
    <w:multiLevelType w:val="multilevel"/>
    <w:tmpl w:val="A7E20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736A1E"/>
    <w:multiLevelType w:val="hybridMultilevel"/>
    <w:tmpl w:val="CFD227E2"/>
    <w:lvl w:ilvl="0" w:tplc="89EA428E">
      <w:numFmt w:val="bullet"/>
      <w:lvlText w:val=""/>
      <w:lvlJc w:val="left"/>
      <w:pPr>
        <w:tabs>
          <w:tab w:val="num" w:pos="2121"/>
        </w:tabs>
        <w:ind w:left="2121" w:hanging="705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A826F46"/>
    <w:multiLevelType w:val="multilevel"/>
    <w:tmpl w:val="51E4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A80C10"/>
    <w:multiLevelType w:val="hybridMultilevel"/>
    <w:tmpl w:val="DFE6077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65109F"/>
    <w:multiLevelType w:val="hybridMultilevel"/>
    <w:tmpl w:val="A7E2020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EB219A"/>
    <w:multiLevelType w:val="multilevel"/>
    <w:tmpl w:val="B612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E16448"/>
    <w:multiLevelType w:val="hybridMultilevel"/>
    <w:tmpl w:val="03D08744"/>
    <w:lvl w:ilvl="0" w:tplc="43BE5D5C">
      <w:numFmt w:val="bullet"/>
      <w:lvlText w:val="-"/>
      <w:lvlJc w:val="left"/>
      <w:pPr>
        <w:ind w:left="720" w:hanging="360"/>
      </w:pPr>
      <w:rPr>
        <w:rFonts w:ascii="Alte DIN 1451 Mittelschrift" w:eastAsia="Times New Roman" w:hAnsi="Alte DIN 1451 Mittelschrif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9676F"/>
    <w:multiLevelType w:val="multilevel"/>
    <w:tmpl w:val="B336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FC289E"/>
    <w:multiLevelType w:val="hybridMultilevel"/>
    <w:tmpl w:val="1378620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03ED7"/>
    <w:multiLevelType w:val="hybridMultilevel"/>
    <w:tmpl w:val="845AEA40"/>
    <w:lvl w:ilvl="0" w:tplc="96C0DD04">
      <w:start w:val="8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D64FF"/>
    <w:multiLevelType w:val="multilevel"/>
    <w:tmpl w:val="D014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FF13B9"/>
    <w:multiLevelType w:val="multilevel"/>
    <w:tmpl w:val="96AE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05360A"/>
    <w:multiLevelType w:val="hybridMultilevel"/>
    <w:tmpl w:val="8264AACE"/>
    <w:lvl w:ilvl="0" w:tplc="CB26E6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4704E"/>
    <w:multiLevelType w:val="hybridMultilevel"/>
    <w:tmpl w:val="D0329D06"/>
    <w:lvl w:ilvl="0" w:tplc="87EAB40C">
      <w:start w:val="8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417DA3"/>
    <w:multiLevelType w:val="hybridMultilevel"/>
    <w:tmpl w:val="97C03F3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B7479"/>
    <w:multiLevelType w:val="multilevel"/>
    <w:tmpl w:val="3BBE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220655"/>
    <w:multiLevelType w:val="multilevel"/>
    <w:tmpl w:val="569C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B56FB9"/>
    <w:multiLevelType w:val="multilevel"/>
    <w:tmpl w:val="D078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A56EC2"/>
    <w:multiLevelType w:val="multilevel"/>
    <w:tmpl w:val="338C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DIN 1451 Mittelschrift" w:eastAsia="Times New Roman" w:hAnsi="DIN 1451 Mittelschrift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E045EA"/>
    <w:multiLevelType w:val="multilevel"/>
    <w:tmpl w:val="CCA6A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F5738D"/>
    <w:multiLevelType w:val="multilevel"/>
    <w:tmpl w:val="8AAA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7B439F"/>
    <w:multiLevelType w:val="multilevel"/>
    <w:tmpl w:val="E12E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84268D"/>
    <w:multiLevelType w:val="singleLevel"/>
    <w:tmpl w:val="B7BE75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87062DA"/>
    <w:multiLevelType w:val="hybridMultilevel"/>
    <w:tmpl w:val="E0A0E260"/>
    <w:lvl w:ilvl="0" w:tplc="5AC83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561ECE"/>
    <w:multiLevelType w:val="hybridMultilevel"/>
    <w:tmpl w:val="8C32CE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C2357"/>
    <w:multiLevelType w:val="hybridMultilevel"/>
    <w:tmpl w:val="166A2280"/>
    <w:lvl w:ilvl="0" w:tplc="BAC6DF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1"/>
  </w:num>
  <w:num w:numId="3">
    <w:abstractNumId w:val="12"/>
  </w:num>
  <w:num w:numId="4">
    <w:abstractNumId w:val="3"/>
  </w:num>
  <w:num w:numId="5">
    <w:abstractNumId w:val="13"/>
  </w:num>
  <w:num w:numId="6">
    <w:abstractNumId w:val="9"/>
  </w:num>
  <w:num w:numId="7">
    <w:abstractNumId w:val="2"/>
  </w:num>
  <w:num w:numId="8">
    <w:abstractNumId w:val="19"/>
  </w:num>
  <w:num w:numId="9">
    <w:abstractNumId w:val="29"/>
  </w:num>
  <w:num w:numId="10">
    <w:abstractNumId w:val="20"/>
  </w:num>
  <w:num w:numId="11">
    <w:abstractNumId w:val="6"/>
  </w:num>
  <w:num w:numId="12">
    <w:abstractNumId w:val="23"/>
  </w:num>
  <w:num w:numId="13">
    <w:abstractNumId w:val="17"/>
  </w:num>
  <w:num w:numId="14">
    <w:abstractNumId w:val="5"/>
  </w:num>
  <w:num w:numId="15">
    <w:abstractNumId w:val="16"/>
  </w:num>
  <w:num w:numId="16">
    <w:abstractNumId w:val="33"/>
  </w:num>
  <w:num w:numId="17">
    <w:abstractNumId w:val="8"/>
  </w:num>
  <w:num w:numId="18">
    <w:abstractNumId w:val="32"/>
  </w:num>
  <w:num w:numId="19">
    <w:abstractNumId w:val="15"/>
  </w:num>
  <w:num w:numId="20">
    <w:abstractNumId w:val="21"/>
  </w:num>
  <w:num w:numId="21">
    <w:abstractNumId w:val="34"/>
  </w:num>
  <w:num w:numId="22">
    <w:abstractNumId w:val="4"/>
  </w:num>
  <w:num w:numId="23">
    <w:abstractNumId w:val="11"/>
  </w:num>
  <w:num w:numId="24">
    <w:abstractNumId w:val="26"/>
  </w:num>
  <w:num w:numId="25">
    <w:abstractNumId w:val="30"/>
  </w:num>
  <w:num w:numId="26">
    <w:abstractNumId w:val="18"/>
  </w:num>
  <w:num w:numId="27">
    <w:abstractNumId w:val="22"/>
  </w:num>
  <w:num w:numId="28">
    <w:abstractNumId w:val="14"/>
  </w:num>
  <w:num w:numId="29">
    <w:abstractNumId w:val="25"/>
  </w:num>
  <w:num w:numId="30">
    <w:abstractNumId w:val="27"/>
  </w:num>
  <w:num w:numId="31">
    <w:abstractNumId w:val="28"/>
  </w:num>
  <w:num w:numId="32">
    <w:abstractNumId w:val="1"/>
  </w:num>
  <w:num w:numId="33">
    <w:abstractNumId w:val="24"/>
  </w:num>
  <w:num w:numId="34">
    <w:abstractNumId w:val="0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124"/>
    <w:rsid w:val="000054D8"/>
    <w:rsid w:val="00013657"/>
    <w:rsid w:val="0003176E"/>
    <w:rsid w:val="000363E6"/>
    <w:rsid w:val="0004490B"/>
    <w:rsid w:val="000476C4"/>
    <w:rsid w:val="00060696"/>
    <w:rsid w:val="00067397"/>
    <w:rsid w:val="0007522C"/>
    <w:rsid w:val="00081718"/>
    <w:rsid w:val="00082079"/>
    <w:rsid w:val="000848BF"/>
    <w:rsid w:val="00091EA1"/>
    <w:rsid w:val="000A4610"/>
    <w:rsid w:val="000B24A9"/>
    <w:rsid w:val="000C2186"/>
    <w:rsid w:val="000C556C"/>
    <w:rsid w:val="000C5DB5"/>
    <w:rsid w:val="000D0889"/>
    <w:rsid w:val="000D5B38"/>
    <w:rsid w:val="000E1262"/>
    <w:rsid w:val="000E3B2D"/>
    <w:rsid w:val="000E6B1F"/>
    <w:rsid w:val="000E7112"/>
    <w:rsid w:val="000F2BDA"/>
    <w:rsid w:val="001062E3"/>
    <w:rsid w:val="00123F81"/>
    <w:rsid w:val="001300B9"/>
    <w:rsid w:val="00130E62"/>
    <w:rsid w:val="0014281A"/>
    <w:rsid w:val="00142905"/>
    <w:rsid w:val="00146417"/>
    <w:rsid w:val="00151551"/>
    <w:rsid w:val="00153706"/>
    <w:rsid w:val="00154B87"/>
    <w:rsid w:val="0015757D"/>
    <w:rsid w:val="00195B01"/>
    <w:rsid w:val="001960AD"/>
    <w:rsid w:val="001A3CE3"/>
    <w:rsid w:val="001A6245"/>
    <w:rsid w:val="001B0A12"/>
    <w:rsid w:val="001B1A1C"/>
    <w:rsid w:val="001B7204"/>
    <w:rsid w:val="001C142A"/>
    <w:rsid w:val="001D1B00"/>
    <w:rsid w:val="001D657E"/>
    <w:rsid w:val="001D71BE"/>
    <w:rsid w:val="001E4C6A"/>
    <w:rsid w:val="001F512A"/>
    <w:rsid w:val="002017FC"/>
    <w:rsid w:val="00220AF6"/>
    <w:rsid w:val="0022524D"/>
    <w:rsid w:val="002260D9"/>
    <w:rsid w:val="00226675"/>
    <w:rsid w:val="002279A8"/>
    <w:rsid w:val="0024653C"/>
    <w:rsid w:val="002564F7"/>
    <w:rsid w:val="00271552"/>
    <w:rsid w:val="00273C34"/>
    <w:rsid w:val="00277426"/>
    <w:rsid w:val="00282639"/>
    <w:rsid w:val="00292CDF"/>
    <w:rsid w:val="002A7A7B"/>
    <w:rsid w:val="002C0F22"/>
    <w:rsid w:val="002C3650"/>
    <w:rsid w:val="002D3DEC"/>
    <w:rsid w:val="002D4DAF"/>
    <w:rsid w:val="002E6C20"/>
    <w:rsid w:val="002F44FF"/>
    <w:rsid w:val="00322088"/>
    <w:rsid w:val="00333945"/>
    <w:rsid w:val="00336881"/>
    <w:rsid w:val="003437D3"/>
    <w:rsid w:val="003664B6"/>
    <w:rsid w:val="00372C74"/>
    <w:rsid w:val="00383872"/>
    <w:rsid w:val="003873F4"/>
    <w:rsid w:val="00387996"/>
    <w:rsid w:val="00390A31"/>
    <w:rsid w:val="00395048"/>
    <w:rsid w:val="003A4343"/>
    <w:rsid w:val="003A4CA2"/>
    <w:rsid w:val="003A6105"/>
    <w:rsid w:val="003B75D9"/>
    <w:rsid w:val="003C62EF"/>
    <w:rsid w:val="003C752F"/>
    <w:rsid w:val="003F0C70"/>
    <w:rsid w:val="003F45BF"/>
    <w:rsid w:val="003F6272"/>
    <w:rsid w:val="0040397E"/>
    <w:rsid w:val="00406A3E"/>
    <w:rsid w:val="00412D0A"/>
    <w:rsid w:val="00416669"/>
    <w:rsid w:val="00417C54"/>
    <w:rsid w:val="00425D5F"/>
    <w:rsid w:val="00435FDC"/>
    <w:rsid w:val="004364D8"/>
    <w:rsid w:val="004518F4"/>
    <w:rsid w:val="0047107E"/>
    <w:rsid w:val="0047728D"/>
    <w:rsid w:val="004812D3"/>
    <w:rsid w:val="0049180C"/>
    <w:rsid w:val="004B0EA7"/>
    <w:rsid w:val="004B43BE"/>
    <w:rsid w:val="004C1FE3"/>
    <w:rsid w:val="004E648A"/>
    <w:rsid w:val="004E7222"/>
    <w:rsid w:val="004F2E8B"/>
    <w:rsid w:val="0050770C"/>
    <w:rsid w:val="00507AD9"/>
    <w:rsid w:val="00523855"/>
    <w:rsid w:val="00543E4F"/>
    <w:rsid w:val="0054729A"/>
    <w:rsid w:val="00551312"/>
    <w:rsid w:val="00553A84"/>
    <w:rsid w:val="00580738"/>
    <w:rsid w:val="0058364C"/>
    <w:rsid w:val="00590EAA"/>
    <w:rsid w:val="005E04F0"/>
    <w:rsid w:val="005F65B6"/>
    <w:rsid w:val="00604B51"/>
    <w:rsid w:val="006312DC"/>
    <w:rsid w:val="00645BFE"/>
    <w:rsid w:val="0069223E"/>
    <w:rsid w:val="00695868"/>
    <w:rsid w:val="00696B10"/>
    <w:rsid w:val="006A30B9"/>
    <w:rsid w:val="006B3FE9"/>
    <w:rsid w:val="006F1C5B"/>
    <w:rsid w:val="00707C97"/>
    <w:rsid w:val="00712C75"/>
    <w:rsid w:val="00713B8D"/>
    <w:rsid w:val="0071531C"/>
    <w:rsid w:val="007158A0"/>
    <w:rsid w:val="007241BC"/>
    <w:rsid w:val="007301A5"/>
    <w:rsid w:val="007378EA"/>
    <w:rsid w:val="00747188"/>
    <w:rsid w:val="00754258"/>
    <w:rsid w:val="007633F1"/>
    <w:rsid w:val="00764AB5"/>
    <w:rsid w:val="007723A9"/>
    <w:rsid w:val="007729D8"/>
    <w:rsid w:val="00772ADC"/>
    <w:rsid w:val="00774B3E"/>
    <w:rsid w:val="00785DA1"/>
    <w:rsid w:val="007A0C6D"/>
    <w:rsid w:val="007A4A2A"/>
    <w:rsid w:val="007B4C34"/>
    <w:rsid w:val="007D39E5"/>
    <w:rsid w:val="007F270B"/>
    <w:rsid w:val="00806433"/>
    <w:rsid w:val="00816CDC"/>
    <w:rsid w:val="0082147C"/>
    <w:rsid w:val="00827C03"/>
    <w:rsid w:val="00850F72"/>
    <w:rsid w:val="0085193C"/>
    <w:rsid w:val="0085611E"/>
    <w:rsid w:val="00873AD5"/>
    <w:rsid w:val="00874773"/>
    <w:rsid w:val="00875524"/>
    <w:rsid w:val="00897323"/>
    <w:rsid w:val="008C59C8"/>
    <w:rsid w:val="008E06EC"/>
    <w:rsid w:val="008E083C"/>
    <w:rsid w:val="008F1DDA"/>
    <w:rsid w:val="0090240D"/>
    <w:rsid w:val="00903EEF"/>
    <w:rsid w:val="00922E11"/>
    <w:rsid w:val="009237D7"/>
    <w:rsid w:val="00934453"/>
    <w:rsid w:val="00936060"/>
    <w:rsid w:val="00944500"/>
    <w:rsid w:val="00951A2A"/>
    <w:rsid w:val="00962628"/>
    <w:rsid w:val="00962DDE"/>
    <w:rsid w:val="009759AE"/>
    <w:rsid w:val="00976A45"/>
    <w:rsid w:val="009854D1"/>
    <w:rsid w:val="00996340"/>
    <w:rsid w:val="009A3675"/>
    <w:rsid w:val="009B76D1"/>
    <w:rsid w:val="009C06A1"/>
    <w:rsid w:val="009C42B9"/>
    <w:rsid w:val="009C57DA"/>
    <w:rsid w:val="009D5BA3"/>
    <w:rsid w:val="009E0FB8"/>
    <w:rsid w:val="009E1E4E"/>
    <w:rsid w:val="00A0117E"/>
    <w:rsid w:val="00A13D80"/>
    <w:rsid w:val="00A20831"/>
    <w:rsid w:val="00A308E2"/>
    <w:rsid w:val="00A325F4"/>
    <w:rsid w:val="00A326F6"/>
    <w:rsid w:val="00A3735C"/>
    <w:rsid w:val="00A61A43"/>
    <w:rsid w:val="00A70FB4"/>
    <w:rsid w:val="00A838E6"/>
    <w:rsid w:val="00A84703"/>
    <w:rsid w:val="00A8793E"/>
    <w:rsid w:val="00A90A5B"/>
    <w:rsid w:val="00AA0A75"/>
    <w:rsid w:val="00AA2232"/>
    <w:rsid w:val="00AB56AB"/>
    <w:rsid w:val="00AB7638"/>
    <w:rsid w:val="00AC36F7"/>
    <w:rsid w:val="00AC43D4"/>
    <w:rsid w:val="00AC5186"/>
    <w:rsid w:val="00AC6F7E"/>
    <w:rsid w:val="00AE3016"/>
    <w:rsid w:val="00AE69D9"/>
    <w:rsid w:val="00B01B7D"/>
    <w:rsid w:val="00B10810"/>
    <w:rsid w:val="00B25009"/>
    <w:rsid w:val="00B33EF1"/>
    <w:rsid w:val="00B37417"/>
    <w:rsid w:val="00B45AD1"/>
    <w:rsid w:val="00B4628E"/>
    <w:rsid w:val="00B469EF"/>
    <w:rsid w:val="00B47B04"/>
    <w:rsid w:val="00B50703"/>
    <w:rsid w:val="00B52873"/>
    <w:rsid w:val="00B529EC"/>
    <w:rsid w:val="00B67826"/>
    <w:rsid w:val="00B82B1F"/>
    <w:rsid w:val="00B85065"/>
    <w:rsid w:val="00B96367"/>
    <w:rsid w:val="00BA0B51"/>
    <w:rsid w:val="00BB0D36"/>
    <w:rsid w:val="00BC4FFD"/>
    <w:rsid w:val="00BD7693"/>
    <w:rsid w:val="00BF33CB"/>
    <w:rsid w:val="00BF4C90"/>
    <w:rsid w:val="00BF5084"/>
    <w:rsid w:val="00BF5BE1"/>
    <w:rsid w:val="00BF60F4"/>
    <w:rsid w:val="00C027ED"/>
    <w:rsid w:val="00C0686C"/>
    <w:rsid w:val="00C164A8"/>
    <w:rsid w:val="00C3001B"/>
    <w:rsid w:val="00C33C2E"/>
    <w:rsid w:val="00C349F7"/>
    <w:rsid w:val="00C36881"/>
    <w:rsid w:val="00C547BA"/>
    <w:rsid w:val="00C612F1"/>
    <w:rsid w:val="00C72E06"/>
    <w:rsid w:val="00C83954"/>
    <w:rsid w:val="00C94AC9"/>
    <w:rsid w:val="00CA1572"/>
    <w:rsid w:val="00CB2CB7"/>
    <w:rsid w:val="00CB7C8B"/>
    <w:rsid w:val="00CD5760"/>
    <w:rsid w:val="00CF02F5"/>
    <w:rsid w:val="00D068A4"/>
    <w:rsid w:val="00D07D82"/>
    <w:rsid w:val="00D126F2"/>
    <w:rsid w:val="00D26719"/>
    <w:rsid w:val="00D3180B"/>
    <w:rsid w:val="00D34594"/>
    <w:rsid w:val="00D37364"/>
    <w:rsid w:val="00D40536"/>
    <w:rsid w:val="00D43191"/>
    <w:rsid w:val="00D63235"/>
    <w:rsid w:val="00D75DF4"/>
    <w:rsid w:val="00D82454"/>
    <w:rsid w:val="00D9047C"/>
    <w:rsid w:val="00D91325"/>
    <w:rsid w:val="00DA1330"/>
    <w:rsid w:val="00DA41F0"/>
    <w:rsid w:val="00DB0C95"/>
    <w:rsid w:val="00DB67D5"/>
    <w:rsid w:val="00DC39CE"/>
    <w:rsid w:val="00DC595A"/>
    <w:rsid w:val="00DD1D01"/>
    <w:rsid w:val="00E03443"/>
    <w:rsid w:val="00E10D5E"/>
    <w:rsid w:val="00E13CB0"/>
    <w:rsid w:val="00E152FF"/>
    <w:rsid w:val="00E1550F"/>
    <w:rsid w:val="00E25AFF"/>
    <w:rsid w:val="00E2674D"/>
    <w:rsid w:val="00E46914"/>
    <w:rsid w:val="00E473E4"/>
    <w:rsid w:val="00E50C45"/>
    <w:rsid w:val="00E57A00"/>
    <w:rsid w:val="00E71124"/>
    <w:rsid w:val="00E723BE"/>
    <w:rsid w:val="00E92F78"/>
    <w:rsid w:val="00E96786"/>
    <w:rsid w:val="00E96ED4"/>
    <w:rsid w:val="00EB5F05"/>
    <w:rsid w:val="00EB625B"/>
    <w:rsid w:val="00EC6D0C"/>
    <w:rsid w:val="00ED44FA"/>
    <w:rsid w:val="00ED6364"/>
    <w:rsid w:val="00ED6645"/>
    <w:rsid w:val="00EE351F"/>
    <w:rsid w:val="00EF412D"/>
    <w:rsid w:val="00F04F05"/>
    <w:rsid w:val="00F128A2"/>
    <w:rsid w:val="00F250B9"/>
    <w:rsid w:val="00F47BD1"/>
    <w:rsid w:val="00F60AFD"/>
    <w:rsid w:val="00F60C14"/>
    <w:rsid w:val="00F740CA"/>
    <w:rsid w:val="00F9637C"/>
    <w:rsid w:val="00FA2DC0"/>
    <w:rsid w:val="00FA5468"/>
    <w:rsid w:val="00FB09A1"/>
    <w:rsid w:val="00FC5B60"/>
    <w:rsid w:val="00FD282D"/>
    <w:rsid w:val="00FD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7CE957"/>
  <w15:chartTrackingRefBased/>
  <w15:docId w15:val="{ACB1D930-BB97-4EB9-AAA2-5CAAD1BA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5524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cs="Arial"/>
      <w:b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47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B0E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home-content-titel">
    <w:name w:val="home-content-titel"/>
    <w:basedOn w:val="Absatz-Standardschriftart"/>
    <w:rsid w:val="00292CDF"/>
  </w:style>
  <w:style w:type="character" w:styleId="HTMLCode">
    <w:name w:val="HTML Code"/>
    <w:rsid w:val="00292CDF"/>
    <w:rPr>
      <w:rFonts w:ascii="Courier New" w:eastAsia="Times New Roman" w:hAnsi="Courier New" w:cs="Courier New"/>
      <w:sz w:val="20"/>
      <w:szCs w:val="20"/>
    </w:rPr>
  </w:style>
  <w:style w:type="character" w:customStyle="1" w:styleId="home-content">
    <w:name w:val="home-content"/>
    <w:basedOn w:val="Absatz-Standardschriftart"/>
    <w:rsid w:val="00292CDF"/>
  </w:style>
  <w:style w:type="table" w:styleId="Tabellenraster">
    <w:name w:val="Table Grid"/>
    <w:basedOn w:val="NormaleTabelle"/>
    <w:rsid w:val="003A6105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78E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378EA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95048"/>
    <w:rPr>
      <w:color w:val="808080"/>
    </w:rPr>
  </w:style>
  <w:style w:type="character" w:customStyle="1" w:styleId="st">
    <w:name w:val="st"/>
    <w:basedOn w:val="Absatz-Standardschriftart"/>
    <w:rsid w:val="00ED44FA"/>
  </w:style>
  <w:style w:type="paragraph" w:styleId="Listenabsatz">
    <w:name w:val="List Paragraph"/>
    <w:basedOn w:val="Standard"/>
    <w:uiPriority w:val="34"/>
    <w:qFormat/>
    <w:rsid w:val="00E96ED4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847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ett">
    <w:name w:val="Strong"/>
    <w:basedOn w:val="Absatz-Standardschriftart"/>
    <w:uiPriority w:val="22"/>
    <w:qFormat/>
    <w:rsid w:val="00A84703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B0E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rsid w:val="004C1FE3"/>
    <w:rPr>
      <w:rFonts w:ascii="Arial" w:hAnsi="Arial"/>
      <w:sz w:val="22"/>
      <w:szCs w:val="24"/>
    </w:rPr>
  </w:style>
  <w:style w:type="paragraph" w:styleId="Titel">
    <w:name w:val="Title"/>
    <w:basedOn w:val="Standard"/>
    <w:link w:val="TitelZchn"/>
    <w:qFormat/>
    <w:rsid w:val="004C1FE3"/>
    <w:pPr>
      <w:jc w:val="center"/>
    </w:pPr>
    <w:rPr>
      <w:rFonts w:ascii="Times New Roman" w:hAnsi="Times New Roman"/>
      <w:sz w:val="28"/>
    </w:rPr>
  </w:style>
  <w:style w:type="character" w:customStyle="1" w:styleId="TitelZchn">
    <w:name w:val="Titel Zchn"/>
    <w:basedOn w:val="Absatz-Standardschriftart"/>
    <w:link w:val="Titel"/>
    <w:rsid w:val="004C1FE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3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7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0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6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46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0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717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82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840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0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05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92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6" Type="http://schemas.openxmlformats.org/officeDocument/2006/relationships/oleObject" Target="embeddings/oleObject5.bin"/><Relationship Id="rId107" Type="http://schemas.openxmlformats.org/officeDocument/2006/relationships/header" Target="header3.xml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header" Target="header1.xml"/><Relationship Id="rId108" Type="http://schemas.openxmlformats.org/officeDocument/2006/relationships/footer" Target="footer3.xml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footer" Target="footer2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fontTable" Target="fontTable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header" Target="header2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theme" Target="theme/theme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zzz_Windowsanwendungen\Winword\DOT-Dateien\ITA_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ITA_KA.dot</Template>
  <TotalTime>0</TotalTime>
  <Pages>3</Pages>
  <Words>273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Hinweis: Bitte stellen Sie all Ihre Überlegungen und Rechenschritte nachvollziehbar dar</vt:lpstr>
    </vt:vector>
  </TitlesOfParts>
  <Company>osz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Hinweis: Bitte stellen Sie all Ihre Überlegungen und Rechenschritte nachvollziehbar dar</dc:title>
  <dc:subject/>
  <dc:creator>pauli</dc:creator>
  <cp:keywords/>
  <cp:lastModifiedBy>Holger Schwandt</cp:lastModifiedBy>
  <cp:revision>3</cp:revision>
  <cp:lastPrinted>2019-09-03T17:26:00Z</cp:lastPrinted>
  <dcterms:created xsi:type="dcterms:W3CDTF">2019-10-01T17:28:00Z</dcterms:created>
  <dcterms:modified xsi:type="dcterms:W3CDTF">2021-02-21T13:43:00Z</dcterms:modified>
</cp:coreProperties>
</file>