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26CB65" w14:textId="3C7ACB0B" w:rsidR="00220AF6" w:rsidRDefault="00220AF6" w:rsidP="003C752F"/>
    <w:p w14:paraId="10874A6E" w14:textId="2DB7664C" w:rsidR="00220AF6" w:rsidRDefault="00220AF6" w:rsidP="003C752F"/>
    <w:p w14:paraId="5E7265FE" w14:textId="22A2CB69" w:rsidR="00220AF6" w:rsidRPr="00220AF6" w:rsidRDefault="00220AF6" w:rsidP="003C752F">
      <w:pPr>
        <w:rPr>
          <w:sz w:val="28"/>
          <w:szCs w:val="28"/>
        </w:rPr>
      </w:pPr>
      <w:r w:rsidRPr="00220AF6">
        <w:rPr>
          <w:sz w:val="28"/>
          <w:szCs w:val="28"/>
        </w:rPr>
        <w:t>Sortiere, fasse zusammen und löse!</w:t>
      </w:r>
    </w:p>
    <w:p w14:paraId="0440E71B" w14:textId="5F85CDBA" w:rsidR="00220AF6" w:rsidRDefault="00220AF6" w:rsidP="003C752F">
      <w:r>
        <w:rPr>
          <w:noProof/>
        </w:rPr>
        <w:drawing>
          <wp:anchor distT="0" distB="0" distL="114300" distR="114300" simplePos="0" relativeHeight="251658240" behindDoc="0" locked="0" layoutInCell="1" allowOverlap="1" wp14:anchorId="79C00781" wp14:editId="2B32309D">
            <wp:simplePos x="0" y="0"/>
            <wp:positionH relativeFrom="margin">
              <wp:align>left</wp:align>
            </wp:positionH>
            <wp:positionV relativeFrom="page">
              <wp:posOffset>2142603</wp:posOffset>
            </wp:positionV>
            <wp:extent cx="6344920" cy="1774190"/>
            <wp:effectExtent l="0" t="0" r="0" b="0"/>
            <wp:wrapThrough wrapText="bothSides">
              <wp:wrapPolygon edited="0">
                <wp:start x="0" y="0"/>
                <wp:lineTo x="0" y="21337"/>
                <wp:lineTo x="21531" y="21337"/>
                <wp:lineTo x="21531" y="0"/>
                <wp:lineTo x="0" y="0"/>
              </wp:wrapPolygon>
            </wp:wrapThrough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44920" cy="1774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BCC78F" w14:textId="51CA1749" w:rsidR="00220AF6" w:rsidRDefault="00220AF6" w:rsidP="003C752F"/>
    <w:p w14:paraId="284A71C1" w14:textId="08A2B9C9" w:rsidR="00220AF6" w:rsidRDefault="00220AF6" w:rsidP="003C752F"/>
    <w:p w14:paraId="2800540B" w14:textId="6F926DA9" w:rsidR="00875524" w:rsidRDefault="00875524" w:rsidP="003C752F"/>
    <w:p w14:paraId="7E7779AF" w14:textId="651AEED5" w:rsidR="00903EEF" w:rsidRDefault="00903EEF" w:rsidP="000E3B2D"/>
    <w:p w14:paraId="1017D015" w14:textId="72D3CE2E" w:rsidR="00903EEF" w:rsidRDefault="00903EEF" w:rsidP="000E3B2D"/>
    <w:p w14:paraId="3F8A5928" w14:textId="79ADBDA1" w:rsidR="00903EEF" w:rsidRDefault="00903EEF" w:rsidP="000E3B2D"/>
    <w:p w14:paraId="1950C93E" w14:textId="4B451DD3" w:rsidR="00220AF6" w:rsidRDefault="00220AF6" w:rsidP="000E3B2D"/>
    <w:p w14:paraId="3595FA60" w14:textId="16A71A9F" w:rsidR="00220AF6" w:rsidRDefault="00220AF6" w:rsidP="000E3B2D"/>
    <w:p w14:paraId="4E967331" w14:textId="73A549C8" w:rsidR="00220AF6" w:rsidRDefault="00220AF6" w:rsidP="000E3B2D"/>
    <w:p w14:paraId="03754C84" w14:textId="6D537AB5" w:rsidR="00220AF6" w:rsidRDefault="00220AF6" w:rsidP="000E3B2D"/>
    <w:p w14:paraId="4A723EE0" w14:textId="01F82E7B" w:rsidR="00220AF6" w:rsidRDefault="00220AF6" w:rsidP="000E3B2D"/>
    <w:p w14:paraId="6EF8BDDF" w14:textId="19EB29C0" w:rsidR="00220AF6" w:rsidRDefault="00220AF6" w:rsidP="000E3B2D"/>
    <w:p w14:paraId="23567A03" w14:textId="6DFC1468" w:rsidR="00220AF6" w:rsidRDefault="00220AF6" w:rsidP="000E3B2D"/>
    <w:p w14:paraId="7F54468B" w14:textId="1D0163A2" w:rsidR="00220AF6" w:rsidRDefault="00220AF6" w:rsidP="000E3B2D"/>
    <w:p w14:paraId="65B18AFC" w14:textId="3BDDAD13" w:rsidR="00220AF6" w:rsidRDefault="00220AF6" w:rsidP="000E3B2D"/>
    <w:p w14:paraId="62309DD5" w14:textId="3B6D1607" w:rsidR="00220AF6" w:rsidRDefault="00220AF6" w:rsidP="000E3B2D"/>
    <w:p w14:paraId="40B3549C" w14:textId="3AC1AD21" w:rsidR="00220AF6" w:rsidRDefault="00220AF6" w:rsidP="000E3B2D"/>
    <w:p w14:paraId="331B9744" w14:textId="62F2DE63" w:rsidR="00220AF6" w:rsidRDefault="00220AF6" w:rsidP="000E3B2D"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 wp14:anchorId="71F88823" wp14:editId="65FBF1B4">
            <wp:simplePos x="0" y="0"/>
            <wp:positionH relativeFrom="margin">
              <wp:posOffset>109182</wp:posOffset>
            </wp:positionH>
            <wp:positionV relativeFrom="page">
              <wp:posOffset>6737227</wp:posOffset>
            </wp:positionV>
            <wp:extent cx="2417445" cy="845820"/>
            <wp:effectExtent l="0" t="0" r="1905" b="0"/>
            <wp:wrapThrough wrapText="bothSides">
              <wp:wrapPolygon edited="0">
                <wp:start x="0" y="0"/>
                <wp:lineTo x="0" y="20919"/>
                <wp:lineTo x="21447" y="20919"/>
                <wp:lineTo x="21447" y="0"/>
                <wp:lineTo x="0" y="0"/>
              </wp:wrapPolygon>
            </wp:wrapThrough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7445" cy="845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14:paraId="059C9D1F" w14:textId="010769EE" w:rsidR="00220AF6" w:rsidRDefault="00220AF6" w:rsidP="000E3B2D"/>
    <w:p w14:paraId="2DFEE5FD" w14:textId="26C9EF35" w:rsidR="00220AF6" w:rsidRDefault="00220AF6" w:rsidP="000E3B2D"/>
    <w:p w14:paraId="2BEA84FE" w14:textId="5EFCDBB7" w:rsidR="00220AF6" w:rsidRDefault="00220AF6" w:rsidP="000E3B2D"/>
    <w:p w14:paraId="2585D459" w14:textId="1A301E25" w:rsidR="00220AF6" w:rsidRDefault="00220AF6" w:rsidP="000E3B2D"/>
    <w:p w14:paraId="430133AE" w14:textId="20286391" w:rsidR="00220AF6" w:rsidRDefault="00220AF6" w:rsidP="000E3B2D"/>
    <w:p w14:paraId="488084D9" w14:textId="05754424" w:rsidR="00220AF6" w:rsidRDefault="00220AF6" w:rsidP="000E3B2D"/>
    <w:p w14:paraId="7EC3BB3E" w14:textId="35F33322" w:rsidR="00220AF6" w:rsidRDefault="00220AF6" w:rsidP="000E3B2D"/>
    <w:p w14:paraId="4DFD71B2" w14:textId="0EFFAB69" w:rsidR="00220AF6" w:rsidRDefault="00220AF6" w:rsidP="000E3B2D"/>
    <w:p w14:paraId="015F8449" w14:textId="48628D48" w:rsidR="00220AF6" w:rsidRDefault="00220AF6" w:rsidP="000E3B2D"/>
    <w:p w14:paraId="07D2D5CF" w14:textId="6213EC5F" w:rsidR="00220AF6" w:rsidRDefault="00220AF6" w:rsidP="000E3B2D"/>
    <w:p w14:paraId="2C1D6ACD" w14:textId="7E695C99" w:rsidR="00220AF6" w:rsidRDefault="00220AF6" w:rsidP="000E3B2D"/>
    <w:p w14:paraId="5E107F7B" w14:textId="1C85FD70" w:rsidR="00220AF6" w:rsidRDefault="00220AF6" w:rsidP="000E3B2D"/>
    <w:p w14:paraId="64CABB01" w14:textId="6B6204CB" w:rsidR="00220AF6" w:rsidRDefault="00220AF6" w:rsidP="000E3B2D"/>
    <w:p w14:paraId="334E1571" w14:textId="3576F643" w:rsidR="00220AF6" w:rsidRDefault="00220AF6" w:rsidP="000E3B2D"/>
    <w:p w14:paraId="7569D092" w14:textId="777374AF" w:rsidR="00220AF6" w:rsidRDefault="00220AF6" w:rsidP="000E3B2D"/>
    <w:p w14:paraId="23506353" w14:textId="5DFF2378" w:rsidR="00220AF6" w:rsidRDefault="00220AF6" w:rsidP="000E3B2D"/>
    <w:p w14:paraId="200094E7" w14:textId="515D2162" w:rsidR="00220AF6" w:rsidRDefault="00220AF6" w:rsidP="000E3B2D"/>
    <w:p w14:paraId="7CD680AB" w14:textId="4C1318AE" w:rsidR="00220AF6" w:rsidRDefault="00220AF6" w:rsidP="000E3B2D"/>
    <w:p w14:paraId="13A6AF18" w14:textId="77777777" w:rsidR="00220AF6" w:rsidRDefault="00220AF6" w:rsidP="000E3B2D"/>
    <w:p w14:paraId="2D666F85" w14:textId="67EC1D66" w:rsidR="00903EEF" w:rsidRDefault="00903EEF" w:rsidP="000E3B2D"/>
    <w:p w14:paraId="6631AB8F" w14:textId="315FEC34" w:rsidR="00903EEF" w:rsidRDefault="00220AF6" w:rsidP="000E3B2D">
      <w:r>
        <w:rPr>
          <w:noProof/>
        </w:rPr>
        <w:drawing>
          <wp:anchor distT="0" distB="0" distL="114300" distR="114300" simplePos="0" relativeHeight="251660288" behindDoc="0" locked="0" layoutInCell="1" allowOverlap="1" wp14:anchorId="3874FF28" wp14:editId="47F54BC0">
            <wp:simplePos x="0" y="0"/>
            <wp:positionH relativeFrom="margin">
              <wp:align>left</wp:align>
            </wp:positionH>
            <wp:positionV relativeFrom="page">
              <wp:posOffset>1787288</wp:posOffset>
            </wp:positionV>
            <wp:extent cx="2983865" cy="641350"/>
            <wp:effectExtent l="0" t="0" r="6985" b="6350"/>
            <wp:wrapThrough wrapText="bothSides">
              <wp:wrapPolygon edited="0">
                <wp:start x="0" y="0"/>
                <wp:lineTo x="0" y="21172"/>
                <wp:lineTo x="21513" y="21172"/>
                <wp:lineTo x="21513" y="0"/>
                <wp:lineTo x="0" y="0"/>
              </wp:wrapPolygon>
            </wp:wrapThrough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3865" cy="641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328DD6" w14:textId="44DC119C" w:rsidR="00903EEF" w:rsidRDefault="00903EEF" w:rsidP="000E3B2D"/>
    <w:p w14:paraId="140FD421" w14:textId="3C6881D5" w:rsidR="00903EEF" w:rsidRDefault="00903EEF" w:rsidP="000E3B2D"/>
    <w:p w14:paraId="2D780F10" w14:textId="09BA9268" w:rsidR="00903EEF" w:rsidRDefault="00903EEF" w:rsidP="000E3B2D"/>
    <w:p w14:paraId="3A916024" w14:textId="1887ED7A" w:rsidR="00903EEF" w:rsidRDefault="00903EEF" w:rsidP="000E3B2D"/>
    <w:p w14:paraId="16FA642F" w14:textId="3F77F9D6" w:rsidR="00903EEF" w:rsidRDefault="00903EEF" w:rsidP="000E3B2D"/>
    <w:p w14:paraId="61C07EF6" w14:textId="0D5F9BE7" w:rsidR="00903EEF" w:rsidRDefault="00903EEF" w:rsidP="000E3B2D"/>
    <w:p w14:paraId="26CCDCDD" w14:textId="003BBAAE" w:rsidR="00903EEF" w:rsidRDefault="00903EEF" w:rsidP="000E3B2D"/>
    <w:p w14:paraId="44AF0853" w14:textId="63D3AF3D" w:rsidR="00976A45" w:rsidRDefault="00976A45" w:rsidP="003C752F">
      <w:pPr>
        <w:rPr>
          <w:noProof/>
        </w:rPr>
      </w:pPr>
    </w:p>
    <w:p w14:paraId="599A5A58" w14:textId="72E8337F" w:rsidR="00903EEF" w:rsidRDefault="00903EEF" w:rsidP="003C752F">
      <w:pPr>
        <w:rPr>
          <w:noProof/>
        </w:rPr>
      </w:pPr>
    </w:p>
    <w:p w14:paraId="44B98FF5" w14:textId="2867DBD2" w:rsidR="00903EEF" w:rsidRDefault="00903EEF" w:rsidP="003C752F"/>
    <w:p w14:paraId="3368BD50" w14:textId="54337E7A" w:rsidR="00220AF6" w:rsidRDefault="00220AF6" w:rsidP="003C752F"/>
    <w:p w14:paraId="5687F50C" w14:textId="38D0A853" w:rsidR="00220AF6" w:rsidRDefault="00220AF6" w:rsidP="003C752F"/>
    <w:p w14:paraId="37D63F43" w14:textId="3145AF47" w:rsidR="00220AF6" w:rsidRDefault="00220AF6" w:rsidP="003C752F"/>
    <w:p w14:paraId="59620AA3" w14:textId="213EF2DF" w:rsidR="00220AF6" w:rsidRDefault="00220AF6" w:rsidP="003C752F"/>
    <w:p w14:paraId="06F81ED2" w14:textId="77C30E8A" w:rsidR="00220AF6" w:rsidRDefault="00220AF6" w:rsidP="003C752F"/>
    <w:p w14:paraId="1111C370" w14:textId="71836A8A" w:rsidR="00220AF6" w:rsidRDefault="00220AF6" w:rsidP="003C752F"/>
    <w:p w14:paraId="599B1B94" w14:textId="2E7DE8E3" w:rsidR="00220AF6" w:rsidRDefault="00220AF6" w:rsidP="003C752F"/>
    <w:p w14:paraId="2F5C2A6D" w14:textId="76640A5B" w:rsidR="00220AF6" w:rsidRPr="003C752F" w:rsidRDefault="00220AF6" w:rsidP="003C752F">
      <w:r>
        <w:rPr>
          <w:noProof/>
        </w:rPr>
        <w:drawing>
          <wp:inline distT="0" distB="0" distL="0" distR="0" wp14:anchorId="76EE470E" wp14:editId="1B2E77EB">
            <wp:extent cx="6309747" cy="2620370"/>
            <wp:effectExtent l="0" t="0" r="0" b="889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342695" cy="2634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20AF6" w:rsidRPr="003C752F">
      <w:headerReference w:type="default" r:id="rId11"/>
      <w:footerReference w:type="default" r:id="rId12"/>
      <w:pgSz w:w="11906" w:h="16838"/>
      <w:pgMar w:top="540" w:right="566" w:bottom="1134" w:left="1417" w:header="708" w:footer="4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69FBD1" w14:textId="77777777" w:rsidR="007A4A2A" w:rsidRDefault="007A4A2A">
      <w:r>
        <w:separator/>
      </w:r>
    </w:p>
  </w:endnote>
  <w:endnote w:type="continuationSeparator" w:id="0">
    <w:p w14:paraId="5753ABED" w14:textId="77777777" w:rsidR="007A4A2A" w:rsidRDefault="007A4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te DIN 1451 Mittelschrift">
    <w:panose1 w:val="020B0603020202020204"/>
    <w:charset w:val="00"/>
    <w:family w:val="swiss"/>
    <w:pitch w:val="variable"/>
    <w:sig w:usb0="00000003" w:usb1="00000010" w:usb2="00000000" w:usb3="00000000" w:csb0="00000001" w:csb1="00000000"/>
  </w:font>
  <w:font w:name="DIN 1451 Mittelschrift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te DIN 1451 Mittelschrift gep">
    <w:altName w:val="Trebuchet MS"/>
    <w:charset w:val="00"/>
    <w:family w:val="swiss"/>
    <w:pitch w:val="variable"/>
    <w:sig w:usb0="00000003" w:usb1="0000001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F2687B" w14:textId="77777777" w:rsidR="000D5B38" w:rsidRDefault="000D5B38" w:rsidP="007378EA">
    <w:pPr>
      <w:pStyle w:val="Fuzeile"/>
      <w:rPr>
        <w:rFonts w:cs="Arial"/>
        <w:sz w:val="16"/>
        <w:szCs w:val="16"/>
      </w:rPr>
    </w:pPr>
  </w:p>
  <w:p w14:paraId="199F98D7" w14:textId="77777777" w:rsidR="00747188" w:rsidRDefault="00747188" w:rsidP="007378EA">
    <w:pPr>
      <w:pStyle w:val="Fuzeile"/>
      <w:rPr>
        <w:rFonts w:cs="Arial"/>
        <w:sz w:val="16"/>
        <w:szCs w:val="16"/>
      </w:rPr>
    </w:pPr>
    <w:r w:rsidRPr="006A4C10">
      <w:rPr>
        <w:rFonts w:cs="Arial"/>
        <w:noProof/>
        <w:sz w:val="24"/>
      </w:rPr>
      <w:drawing>
        <wp:inline distT="0" distB="0" distL="0" distR="0" wp14:anchorId="1F23638C" wp14:editId="2BAEAC3B">
          <wp:extent cx="5850890" cy="247141"/>
          <wp:effectExtent l="19050" t="0" r="0" b="0"/>
          <wp:docPr id="6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_lini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50890" cy="2471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AB72455" w14:textId="77777777" w:rsidR="00747188" w:rsidRDefault="00747188" w:rsidP="007378EA">
    <w:pPr>
      <w:pStyle w:val="Fuzeile"/>
      <w:rPr>
        <w:rFonts w:cs="Arial"/>
        <w:sz w:val="16"/>
        <w:szCs w:val="16"/>
      </w:rPr>
    </w:pPr>
  </w:p>
  <w:p w14:paraId="7EF99B81" w14:textId="6F7B25FB" w:rsidR="007241BC" w:rsidRDefault="002279A8" w:rsidP="007378EA">
    <w:pPr>
      <w:pStyle w:val="Fuzeile"/>
      <w:rPr>
        <w:rFonts w:cs="Arial"/>
        <w:sz w:val="16"/>
        <w:szCs w:val="16"/>
      </w:rPr>
    </w:pPr>
    <w:r>
      <w:rPr>
        <w:rFonts w:cs="Arial"/>
        <w:sz w:val="16"/>
        <w:szCs w:val="16"/>
      </w:rPr>
      <w:t xml:space="preserve">Schwandt </w:t>
    </w: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DATE  \@ "dd.MM.yy"  \* MERGEFORMAT </w:instrText>
    </w:r>
    <w:r>
      <w:rPr>
        <w:rFonts w:cs="Arial"/>
        <w:sz w:val="16"/>
        <w:szCs w:val="16"/>
      </w:rPr>
      <w:fldChar w:fldCharType="separate"/>
    </w:r>
    <w:r w:rsidR="00B47B04">
      <w:rPr>
        <w:rFonts w:cs="Arial"/>
        <w:noProof/>
        <w:sz w:val="16"/>
        <w:szCs w:val="16"/>
      </w:rPr>
      <w:t>10.09.19</w:t>
    </w:r>
    <w:r>
      <w:rPr>
        <w:rFonts w:cs="Arial"/>
        <w:sz w:val="16"/>
        <w:szCs w:val="16"/>
      </w:rPr>
      <w:fldChar w:fldCharType="end"/>
    </w:r>
    <w:r w:rsidR="007241BC">
      <w:rPr>
        <w:rFonts w:cs="Arial"/>
        <w:sz w:val="16"/>
        <w:szCs w:val="16"/>
      </w:rPr>
      <w:tab/>
    </w:r>
    <w:r>
      <w:rPr>
        <w:rFonts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566CE2" w14:textId="77777777" w:rsidR="007A4A2A" w:rsidRDefault="007A4A2A">
      <w:r>
        <w:separator/>
      </w:r>
    </w:p>
  </w:footnote>
  <w:footnote w:type="continuationSeparator" w:id="0">
    <w:p w14:paraId="280C06B5" w14:textId="77777777" w:rsidR="007A4A2A" w:rsidRDefault="007A4A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771"/>
      <w:gridCol w:w="2291"/>
      <w:gridCol w:w="2163"/>
      <w:gridCol w:w="1343"/>
      <w:gridCol w:w="1440"/>
    </w:tblGrid>
    <w:tr w:rsidR="007241BC" w14:paraId="21C6C498" w14:textId="77777777" w:rsidTr="002F44FF">
      <w:trPr>
        <w:trHeight w:hRule="exact" w:val="909"/>
      </w:trPr>
      <w:tc>
        <w:tcPr>
          <w:tcW w:w="2771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14:paraId="4E593B91" w14:textId="06E2340F" w:rsidR="002F44FF" w:rsidRPr="002F44FF" w:rsidRDefault="003C752F" w:rsidP="002F44FF">
          <w:pPr>
            <w:jc w:val="center"/>
            <w:rPr>
              <w:rFonts w:ascii="Alte DIN 1451 Mittelschrift gep" w:hAnsi="Alte DIN 1451 Mittelschrift gep" w:cs="Arial"/>
              <w:sz w:val="24"/>
            </w:rPr>
          </w:pPr>
          <w:r>
            <w:rPr>
              <w:rFonts w:ascii="Alte DIN 1451 Mittelschrift gep" w:hAnsi="Alte DIN 1451 Mittelschrift gep" w:cs="Arial"/>
              <w:sz w:val="24"/>
            </w:rPr>
            <w:t>MA</w:t>
          </w:r>
        </w:p>
        <w:p w14:paraId="504F1AE4" w14:textId="5B994E4C" w:rsidR="007241BC" w:rsidRDefault="002F44FF" w:rsidP="002F44FF">
          <w:r w:rsidRPr="002F44FF">
            <w:rPr>
              <w:rFonts w:ascii="Alte DIN 1451 Mittelschrift gep" w:hAnsi="Alte DIN 1451 Mittelschrift gep" w:cs="Arial"/>
              <w:sz w:val="24"/>
            </w:rPr>
            <w:t xml:space="preserve">       </w:t>
          </w:r>
          <w:r>
            <w:rPr>
              <w:rFonts w:ascii="Alte DIN 1451 Mittelschrift gep" w:hAnsi="Alte DIN 1451 Mittelschrift gep" w:cs="Arial"/>
              <w:sz w:val="24"/>
            </w:rPr>
            <w:t xml:space="preserve"> </w:t>
          </w:r>
          <w:r w:rsidR="003C752F">
            <w:rPr>
              <w:rFonts w:ascii="Alte DIN 1451 Mittelschrift gep" w:hAnsi="Alte DIN 1451 Mittelschrift gep" w:cs="Arial"/>
              <w:sz w:val="24"/>
            </w:rPr>
            <w:t>ITGI</w:t>
          </w:r>
        </w:p>
      </w:tc>
      <w:tc>
        <w:tcPr>
          <w:tcW w:w="4454" w:type="dxa"/>
          <w:gridSpan w:val="2"/>
          <w:tcBorders>
            <w:top w:val="single" w:sz="4" w:space="0" w:color="auto"/>
            <w:bottom w:val="single" w:sz="4" w:space="0" w:color="auto"/>
          </w:tcBorders>
          <w:vAlign w:val="center"/>
        </w:tcPr>
        <w:p w14:paraId="52C3D167" w14:textId="273BF18F" w:rsidR="00091EA1" w:rsidRPr="00E71124" w:rsidRDefault="00903EEF" w:rsidP="00ED6364">
          <w:pPr>
            <w:jc w:val="center"/>
            <w:rPr>
              <w:rFonts w:cs="Arial"/>
              <w:b/>
              <w:sz w:val="24"/>
            </w:rPr>
          </w:pPr>
          <w:r>
            <w:rPr>
              <w:rFonts w:ascii="Alte DIN 1451 Mittelschrift gep" w:hAnsi="Alte DIN 1451 Mittelschrift gep" w:cs="Arial"/>
              <w:sz w:val="24"/>
            </w:rPr>
            <w:t xml:space="preserve">Gleichungen </w:t>
          </w:r>
          <w:r w:rsidR="003664B6">
            <w:rPr>
              <w:rFonts w:ascii="Alte DIN 1451 Mittelschrift gep" w:hAnsi="Alte DIN 1451 Mittelschrift gep" w:cs="Arial"/>
              <w:sz w:val="24"/>
            </w:rPr>
            <w:t>II</w:t>
          </w:r>
        </w:p>
      </w:tc>
      <w:tc>
        <w:tcPr>
          <w:tcW w:w="2783" w:type="dxa"/>
          <w:gridSpan w:val="2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D452C71" w14:textId="77777777" w:rsidR="00934453" w:rsidRPr="001A3CE3" w:rsidRDefault="002F44FF">
          <w:pPr>
            <w:jc w:val="center"/>
            <w:rPr>
              <w:rFonts w:cs="Arial"/>
              <w:sz w:val="24"/>
            </w:rPr>
          </w:pPr>
          <w:r w:rsidRPr="00405215">
            <w:rPr>
              <w:rFonts w:cs="Arial"/>
              <w:noProof/>
              <w:sz w:val="20"/>
            </w:rPr>
            <w:drawing>
              <wp:anchor distT="0" distB="0" distL="114300" distR="114300" simplePos="0" relativeHeight="251659264" behindDoc="1" locked="0" layoutInCell="1" allowOverlap="1" wp14:anchorId="169497E8" wp14:editId="5D9458E6">
                <wp:simplePos x="0" y="0"/>
                <wp:positionH relativeFrom="margin">
                  <wp:posOffset>160655</wp:posOffset>
                </wp:positionH>
                <wp:positionV relativeFrom="margin">
                  <wp:posOffset>76200</wp:posOffset>
                </wp:positionV>
                <wp:extent cx="1409700" cy="466090"/>
                <wp:effectExtent l="0" t="0" r="0" b="0"/>
                <wp:wrapSquare wrapText="bothSides"/>
                <wp:docPr id="3" name="Grafi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700" cy="4660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2F44FF" w14:paraId="312A071F" w14:textId="77777777" w:rsidTr="002F44FF">
      <w:trPr>
        <w:trHeight w:hRule="exact" w:val="376"/>
      </w:trPr>
      <w:tc>
        <w:tcPr>
          <w:tcW w:w="2771" w:type="dxa"/>
          <w:tcBorders>
            <w:left w:val="single" w:sz="4" w:space="0" w:color="auto"/>
          </w:tcBorders>
          <w:vAlign w:val="center"/>
        </w:tcPr>
        <w:p w14:paraId="6170B104" w14:textId="77777777" w:rsidR="002F44FF" w:rsidRDefault="002F44FF">
          <w:pPr>
            <w:rPr>
              <w:rFonts w:ascii="Alte DIN 1451 Mittelschrift gep" w:hAnsi="Alte DIN 1451 Mittelschrift gep" w:cs="Arial"/>
              <w:sz w:val="16"/>
              <w:szCs w:val="16"/>
            </w:rPr>
          </w:pPr>
        </w:p>
        <w:p w14:paraId="3B43D054" w14:textId="77777777" w:rsidR="002F44FF" w:rsidRPr="002F44FF" w:rsidRDefault="002F44FF">
          <w:pPr>
            <w:rPr>
              <w:rFonts w:ascii="Alte DIN 1451 Mittelschrift gep" w:hAnsi="Alte DIN 1451 Mittelschrift gep" w:cs="Arial"/>
              <w:sz w:val="16"/>
              <w:szCs w:val="16"/>
            </w:rPr>
          </w:pPr>
          <w:r w:rsidRPr="002F44FF">
            <w:rPr>
              <w:rFonts w:ascii="Alte DIN 1451 Mittelschrift gep" w:hAnsi="Alte DIN 1451 Mittelschrift gep" w:cs="Arial"/>
              <w:sz w:val="16"/>
              <w:szCs w:val="16"/>
            </w:rPr>
            <w:t>Name:</w:t>
          </w:r>
        </w:p>
      </w:tc>
      <w:tc>
        <w:tcPr>
          <w:tcW w:w="2291" w:type="dxa"/>
          <w:tcBorders>
            <w:right w:val="single" w:sz="6" w:space="0" w:color="000000"/>
          </w:tcBorders>
          <w:vAlign w:val="center"/>
        </w:tcPr>
        <w:p w14:paraId="339BF33E" w14:textId="77777777" w:rsidR="002F44FF" w:rsidRDefault="002F44FF">
          <w:pPr>
            <w:rPr>
              <w:rFonts w:ascii="Alte DIN 1451 Mittelschrift gep" w:hAnsi="Alte DIN 1451 Mittelschrift gep" w:cs="Arial"/>
              <w:sz w:val="16"/>
              <w:szCs w:val="16"/>
            </w:rPr>
          </w:pPr>
        </w:p>
        <w:p w14:paraId="00CF6B5E" w14:textId="77777777" w:rsidR="002F44FF" w:rsidRPr="002F44FF" w:rsidRDefault="002F44FF">
          <w:pPr>
            <w:rPr>
              <w:rFonts w:ascii="Alte DIN 1451 Mittelschrift gep" w:hAnsi="Alte DIN 1451 Mittelschrift gep" w:cs="Arial"/>
              <w:sz w:val="16"/>
              <w:szCs w:val="16"/>
            </w:rPr>
          </w:pPr>
          <w:r w:rsidRPr="002F44FF">
            <w:rPr>
              <w:rFonts w:ascii="Alte DIN 1451 Mittelschrift gep" w:hAnsi="Alte DIN 1451 Mittelschrift gep" w:cs="Arial"/>
              <w:sz w:val="16"/>
              <w:szCs w:val="16"/>
            </w:rPr>
            <w:t>Datum:</w:t>
          </w:r>
        </w:p>
      </w:tc>
      <w:tc>
        <w:tcPr>
          <w:tcW w:w="2163" w:type="dxa"/>
          <w:tcBorders>
            <w:left w:val="single" w:sz="6" w:space="0" w:color="000000"/>
          </w:tcBorders>
          <w:vAlign w:val="center"/>
        </w:tcPr>
        <w:p w14:paraId="3056A075" w14:textId="77777777" w:rsidR="002F44FF" w:rsidRDefault="002F44FF">
          <w:pPr>
            <w:rPr>
              <w:rFonts w:ascii="Alte DIN 1451 Mittelschrift gep" w:hAnsi="Alte DIN 1451 Mittelschrift gep" w:cs="Arial"/>
              <w:sz w:val="16"/>
              <w:szCs w:val="16"/>
            </w:rPr>
          </w:pPr>
        </w:p>
        <w:p w14:paraId="065681E6" w14:textId="77777777" w:rsidR="002F44FF" w:rsidRPr="002F44FF" w:rsidRDefault="002F44FF">
          <w:pPr>
            <w:rPr>
              <w:rFonts w:ascii="Alte DIN 1451 Mittelschrift gep" w:hAnsi="Alte DIN 1451 Mittelschrift gep" w:cs="Arial"/>
              <w:sz w:val="16"/>
              <w:szCs w:val="16"/>
            </w:rPr>
          </w:pPr>
          <w:r w:rsidRPr="002F44FF">
            <w:rPr>
              <w:rFonts w:ascii="Alte DIN 1451 Mittelschrift gep" w:hAnsi="Alte DIN 1451 Mittelschrift gep" w:cs="Arial"/>
              <w:sz w:val="16"/>
              <w:szCs w:val="16"/>
            </w:rPr>
            <w:t>Klasse:</w:t>
          </w:r>
          <w:r>
            <w:rPr>
              <w:rFonts w:ascii="Alte DIN 1451 Mittelschrift gep" w:hAnsi="Alte DIN 1451 Mittelschrift gep" w:cs="Arial"/>
              <w:sz w:val="16"/>
              <w:szCs w:val="16"/>
            </w:rPr>
            <w:t xml:space="preserve"> </w:t>
          </w:r>
        </w:p>
      </w:tc>
      <w:tc>
        <w:tcPr>
          <w:tcW w:w="1343" w:type="dxa"/>
          <w:tcBorders>
            <w:right w:val="single" w:sz="4" w:space="0" w:color="auto"/>
          </w:tcBorders>
          <w:vAlign w:val="center"/>
        </w:tcPr>
        <w:p w14:paraId="3FC207EB" w14:textId="77777777" w:rsidR="002F44FF" w:rsidRDefault="002F44FF" w:rsidP="002F44FF">
          <w:pPr>
            <w:tabs>
              <w:tab w:val="left" w:pos="582"/>
              <w:tab w:val="left" w:pos="822"/>
              <w:tab w:val="left" w:pos="1422"/>
            </w:tabs>
            <w:rPr>
              <w:rFonts w:ascii="Alte DIN 1451 Mittelschrift gep" w:hAnsi="Alte DIN 1451 Mittelschrift gep" w:cs="Arial"/>
              <w:sz w:val="16"/>
              <w:szCs w:val="16"/>
            </w:rPr>
          </w:pPr>
        </w:p>
        <w:p w14:paraId="11B69CC6" w14:textId="77777777" w:rsidR="002F44FF" w:rsidRPr="002F44FF" w:rsidRDefault="002F44FF" w:rsidP="002F44FF">
          <w:pPr>
            <w:tabs>
              <w:tab w:val="left" w:pos="582"/>
              <w:tab w:val="left" w:pos="822"/>
              <w:tab w:val="left" w:pos="1422"/>
            </w:tabs>
            <w:rPr>
              <w:rFonts w:ascii="Alte DIN 1451 Mittelschrift gep" w:hAnsi="Alte DIN 1451 Mittelschrift gep" w:cs="Arial"/>
              <w:sz w:val="16"/>
              <w:szCs w:val="16"/>
            </w:rPr>
          </w:pPr>
          <w:r w:rsidRPr="002F44FF">
            <w:rPr>
              <w:rFonts w:ascii="Alte DIN 1451 Mittelschrift gep" w:hAnsi="Alte DIN 1451 Mittelschrift gep" w:cs="Arial"/>
              <w:sz w:val="16"/>
              <w:szCs w:val="16"/>
            </w:rPr>
            <w:t xml:space="preserve">Blatt Nr.: </w:t>
          </w:r>
          <w:r w:rsidRPr="002F44FF">
            <w:rPr>
              <w:rFonts w:ascii="Alte DIN 1451 Mittelschrift gep" w:hAnsi="Alte DIN 1451 Mittelschrift gep" w:cs="Arial"/>
              <w:sz w:val="16"/>
              <w:szCs w:val="16"/>
            </w:rPr>
            <w:fldChar w:fldCharType="begin"/>
          </w:r>
          <w:r w:rsidRPr="002F44FF">
            <w:rPr>
              <w:rFonts w:ascii="Alte DIN 1451 Mittelschrift gep" w:hAnsi="Alte DIN 1451 Mittelschrift gep" w:cs="Arial"/>
              <w:sz w:val="16"/>
              <w:szCs w:val="16"/>
            </w:rPr>
            <w:instrText xml:space="preserve"> PAGE   \* MERGEFORMAT </w:instrText>
          </w:r>
          <w:r w:rsidRPr="002F44FF">
            <w:rPr>
              <w:rFonts w:ascii="Alte DIN 1451 Mittelschrift gep" w:hAnsi="Alte DIN 1451 Mittelschrift gep" w:cs="Arial"/>
              <w:sz w:val="16"/>
              <w:szCs w:val="16"/>
            </w:rPr>
            <w:fldChar w:fldCharType="separate"/>
          </w:r>
          <w:r w:rsidR="002A7A7B">
            <w:rPr>
              <w:rFonts w:ascii="Alte DIN 1451 Mittelschrift gep" w:hAnsi="Alte DIN 1451 Mittelschrift gep" w:cs="Arial"/>
              <w:noProof/>
              <w:sz w:val="16"/>
              <w:szCs w:val="16"/>
            </w:rPr>
            <w:t>3</w:t>
          </w:r>
          <w:r w:rsidRPr="002F44FF">
            <w:rPr>
              <w:rFonts w:ascii="Alte DIN 1451 Mittelschrift gep" w:hAnsi="Alte DIN 1451 Mittelschrift gep" w:cs="Arial"/>
              <w:sz w:val="16"/>
              <w:szCs w:val="16"/>
            </w:rPr>
            <w:fldChar w:fldCharType="end"/>
          </w:r>
          <w:r w:rsidRPr="002F44FF">
            <w:rPr>
              <w:rFonts w:ascii="Alte DIN 1451 Mittelschrift gep" w:hAnsi="Alte DIN 1451 Mittelschrift gep" w:cs="Arial"/>
              <w:sz w:val="16"/>
              <w:szCs w:val="16"/>
            </w:rPr>
            <w:t xml:space="preserve"> / </w:t>
          </w:r>
          <w:r w:rsidRPr="002F44FF">
            <w:rPr>
              <w:rFonts w:ascii="Alte DIN 1451 Mittelschrift gep" w:hAnsi="Alte DIN 1451 Mittelschrift gep" w:cs="Arial"/>
              <w:sz w:val="16"/>
              <w:szCs w:val="16"/>
            </w:rPr>
            <w:fldChar w:fldCharType="begin"/>
          </w:r>
          <w:r w:rsidRPr="002F44FF">
            <w:rPr>
              <w:rFonts w:ascii="Alte DIN 1451 Mittelschrift gep" w:hAnsi="Alte DIN 1451 Mittelschrift gep" w:cs="Arial"/>
              <w:sz w:val="16"/>
              <w:szCs w:val="16"/>
            </w:rPr>
            <w:instrText xml:space="preserve"> NUMPAGES   \* MERGEFORMAT </w:instrText>
          </w:r>
          <w:r w:rsidRPr="002F44FF">
            <w:rPr>
              <w:rFonts w:ascii="Alte DIN 1451 Mittelschrift gep" w:hAnsi="Alte DIN 1451 Mittelschrift gep" w:cs="Arial"/>
              <w:sz w:val="16"/>
              <w:szCs w:val="16"/>
            </w:rPr>
            <w:fldChar w:fldCharType="separate"/>
          </w:r>
          <w:r w:rsidR="002A7A7B">
            <w:rPr>
              <w:rFonts w:ascii="Alte DIN 1451 Mittelschrift gep" w:hAnsi="Alte DIN 1451 Mittelschrift gep" w:cs="Arial"/>
              <w:noProof/>
              <w:sz w:val="16"/>
              <w:szCs w:val="16"/>
            </w:rPr>
            <w:t>5</w:t>
          </w:r>
          <w:r w:rsidRPr="002F44FF">
            <w:rPr>
              <w:rFonts w:ascii="Alte DIN 1451 Mittelschrift gep" w:hAnsi="Alte DIN 1451 Mittelschrift gep" w:cs="Arial"/>
              <w:sz w:val="16"/>
              <w:szCs w:val="16"/>
            </w:rPr>
            <w:fldChar w:fldCharType="end"/>
          </w:r>
          <w:r w:rsidRPr="002F44FF">
            <w:rPr>
              <w:rFonts w:ascii="Alte DIN 1451 Mittelschrift gep" w:hAnsi="Alte DIN 1451 Mittelschrift gep" w:cs="Arial"/>
              <w:sz w:val="16"/>
              <w:szCs w:val="16"/>
            </w:rPr>
            <w:t xml:space="preserve">  </w:t>
          </w:r>
        </w:p>
      </w:tc>
      <w:tc>
        <w:tcPr>
          <w:tcW w:w="1440" w:type="dxa"/>
          <w:tcBorders>
            <w:right w:val="single" w:sz="4" w:space="0" w:color="auto"/>
          </w:tcBorders>
          <w:vAlign w:val="center"/>
        </w:tcPr>
        <w:p w14:paraId="25A9245C" w14:textId="77777777" w:rsidR="002F44FF" w:rsidRDefault="002F44FF">
          <w:pPr>
            <w:tabs>
              <w:tab w:val="left" w:pos="582"/>
              <w:tab w:val="left" w:pos="822"/>
              <w:tab w:val="left" w:pos="1422"/>
            </w:tabs>
            <w:rPr>
              <w:rFonts w:ascii="Alte DIN 1451 Mittelschrift gep" w:hAnsi="Alte DIN 1451 Mittelschrift gep" w:cs="Arial"/>
              <w:sz w:val="16"/>
              <w:szCs w:val="16"/>
            </w:rPr>
          </w:pPr>
        </w:p>
        <w:p w14:paraId="64E49B63" w14:textId="77777777" w:rsidR="002F44FF" w:rsidRPr="002F44FF" w:rsidRDefault="002F44FF">
          <w:pPr>
            <w:tabs>
              <w:tab w:val="left" w:pos="582"/>
              <w:tab w:val="left" w:pos="822"/>
              <w:tab w:val="left" w:pos="1422"/>
            </w:tabs>
            <w:rPr>
              <w:rFonts w:ascii="Alte DIN 1451 Mittelschrift gep" w:hAnsi="Alte DIN 1451 Mittelschrift gep" w:cs="Arial"/>
              <w:sz w:val="16"/>
              <w:szCs w:val="16"/>
            </w:rPr>
          </w:pPr>
          <w:r>
            <w:rPr>
              <w:rFonts w:ascii="Alte DIN 1451 Mittelschrift gep" w:hAnsi="Alte DIN 1451 Mittelschrift gep" w:cs="Arial"/>
              <w:sz w:val="16"/>
              <w:szCs w:val="16"/>
            </w:rPr>
            <w:t>L</w:t>
          </w:r>
          <w:r w:rsidRPr="002F44FF">
            <w:rPr>
              <w:rFonts w:ascii="Alte DIN 1451 Mittelschrift gep" w:hAnsi="Alte DIN 1451 Mittelschrift gep" w:cs="Arial"/>
              <w:sz w:val="16"/>
              <w:szCs w:val="16"/>
            </w:rPr>
            <w:t>fd. Nr.:</w:t>
          </w:r>
        </w:p>
      </w:tc>
    </w:tr>
  </w:tbl>
  <w:p w14:paraId="34600827" w14:textId="77777777" w:rsidR="007241BC" w:rsidRDefault="007241BC">
    <w:pPr>
      <w:pStyle w:val="Kopfzeile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21A4C"/>
    <w:multiLevelType w:val="hybridMultilevel"/>
    <w:tmpl w:val="85C680F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B2793"/>
    <w:multiLevelType w:val="multilevel"/>
    <w:tmpl w:val="C73E1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D27281"/>
    <w:multiLevelType w:val="hybridMultilevel"/>
    <w:tmpl w:val="565C94B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324436"/>
    <w:multiLevelType w:val="multilevel"/>
    <w:tmpl w:val="A48861AA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13D62E4B"/>
    <w:multiLevelType w:val="multilevel"/>
    <w:tmpl w:val="52B07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620517"/>
    <w:multiLevelType w:val="hybridMultilevel"/>
    <w:tmpl w:val="B532E2E8"/>
    <w:lvl w:ilvl="0" w:tplc="DFA2F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3B1292"/>
    <w:multiLevelType w:val="hybridMultilevel"/>
    <w:tmpl w:val="4A16A78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1D47EB"/>
    <w:multiLevelType w:val="hybridMultilevel"/>
    <w:tmpl w:val="8DBA9C2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CA0AA5"/>
    <w:multiLevelType w:val="multilevel"/>
    <w:tmpl w:val="08E46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2D2CBF"/>
    <w:multiLevelType w:val="multilevel"/>
    <w:tmpl w:val="A7E202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9736A1E"/>
    <w:multiLevelType w:val="hybridMultilevel"/>
    <w:tmpl w:val="CFD227E2"/>
    <w:lvl w:ilvl="0" w:tplc="89EA428E">
      <w:numFmt w:val="bullet"/>
      <w:lvlText w:val=""/>
      <w:lvlJc w:val="left"/>
      <w:pPr>
        <w:tabs>
          <w:tab w:val="num" w:pos="2121"/>
        </w:tabs>
        <w:ind w:left="2121" w:hanging="705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1" w15:restartNumberingAfterBreak="0">
    <w:nsid w:val="2A826F46"/>
    <w:multiLevelType w:val="multilevel"/>
    <w:tmpl w:val="51E42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BA80C10"/>
    <w:multiLevelType w:val="hybridMultilevel"/>
    <w:tmpl w:val="DFE60774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265109F"/>
    <w:multiLevelType w:val="hybridMultilevel"/>
    <w:tmpl w:val="A7E2020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2EB219A"/>
    <w:multiLevelType w:val="multilevel"/>
    <w:tmpl w:val="B6124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4E16448"/>
    <w:multiLevelType w:val="hybridMultilevel"/>
    <w:tmpl w:val="03D08744"/>
    <w:lvl w:ilvl="0" w:tplc="43BE5D5C">
      <w:numFmt w:val="bullet"/>
      <w:lvlText w:val="-"/>
      <w:lvlJc w:val="left"/>
      <w:pPr>
        <w:ind w:left="720" w:hanging="360"/>
      </w:pPr>
      <w:rPr>
        <w:rFonts w:ascii="Alte DIN 1451 Mittelschrift" w:eastAsia="Times New Roman" w:hAnsi="Alte DIN 1451 Mittelschrift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79676F"/>
    <w:multiLevelType w:val="multilevel"/>
    <w:tmpl w:val="B336B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AFC289E"/>
    <w:multiLevelType w:val="hybridMultilevel"/>
    <w:tmpl w:val="1378620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203ED7"/>
    <w:multiLevelType w:val="hybridMultilevel"/>
    <w:tmpl w:val="845AEA40"/>
    <w:lvl w:ilvl="0" w:tplc="96C0DD04">
      <w:start w:val="8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4D64FF"/>
    <w:multiLevelType w:val="multilevel"/>
    <w:tmpl w:val="D0143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1FF13B9"/>
    <w:multiLevelType w:val="multilevel"/>
    <w:tmpl w:val="96AE3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405360A"/>
    <w:multiLevelType w:val="hybridMultilevel"/>
    <w:tmpl w:val="8264AACE"/>
    <w:lvl w:ilvl="0" w:tplc="CB26E6C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D4704E"/>
    <w:multiLevelType w:val="hybridMultilevel"/>
    <w:tmpl w:val="D0329D06"/>
    <w:lvl w:ilvl="0" w:tplc="87EAB40C">
      <w:start w:val="8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D417DA3"/>
    <w:multiLevelType w:val="hybridMultilevel"/>
    <w:tmpl w:val="97C03F3E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9B7479"/>
    <w:multiLevelType w:val="multilevel"/>
    <w:tmpl w:val="3BBE3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A220655"/>
    <w:multiLevelType w:val="multilevel"/>
    <w:tmpl w:val="569CF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BB56FB9"/>
    <w:multiLevelType w:val="multilevel"/>
    <w:tmpl w:val="D0780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CA56EC2"/>
    <w:multiLevelType w:val="multilevel"/>
    <w:tmpl w:val="338CE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DIN 1451 Mittelschrift" w:eastAsia="Times New Roman" w:hAnsi="DIN 1451 Mittelschrift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CE045EA"/>
    <w:multiLevelType w:val="multilevel"/>
    <w:tmpl w:val="CCA6A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0F5738D"/>
    <w:multiLevelType w:val="multilevel"/>
    <w:tmpl w:val="8AAA4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27B439F"/>
    <w:multiLevelType w:val="multilevel"/>
    <w:tmpl w:val="E12E1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684268D"/>
    <w:multiLevelType w:val="singleLevel"/>
    <w:tmpl w:val="B7BE758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687062DA"/>
    <w:multiLevelType w:val="hybridMultilevel"/>
    <w:tmpl w:val="E0A0E260"/>
    <w:lvl w:ilvl="0" w:tplc="5AC83D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E561ECE"/>
    <w:multiLevelType w:val="hybridMultilevel"/>
    <w:tmpl w:val="8C32CE4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6C2357"/>
    <w:multiLevelType w:val="hybridMultilevel"/>
    <w:tmpl w:val="166A2280"/>
    <w:lvl w:ilvl="0" w:tplc="BAC6DF1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1"/>
  </w:num>
  <w:num w:numId="3">
    <w:abstractNumId w:val="12"/>
  </w:num>
  <w:num w:numId="4">
    <w:abstractNumId w:val="3"/>
  </w:num>
  <w:num w:numId="5">
    <w:abstractNumId w:val="13"/>
  </w:num>
  <w:num w:numId="6">
    <w:abstractNumId w:val="9"/>
  </w:num>
  <w:num w:numId="7">
    <w:abstractNumId w:val="2"/>
  </w:num>
  <w:num w:numId="8">
    <w:abstractNumId w:val="19"/>
  </w:num>
  <w:num w:numId="9">
    <w:abstractNumId w:val="29"/>
  </w:num>
  <w:num w:numId="10">
    <w:abstractNumId w:val="20"/>
  </w:num>
  <w:num w:numId="11">
    <w:abstractNumId w:val="6"/>
  </w:num>
  <w:num w:numId="12">
    <w:abstractNumId w:val="23"/>
  </w:num>
  <w:num w:numId="13">
    <w:abstractNumId w:val="17"/>
  </w:num>
  <w:num w:numId="14">
    <w:abstractNumId w:val="5"/>
  </w:num>
  <w:num w:numId="15">
    <w:abstractNumId w:val="16"/>
  </w:num>
  <w:num w:numId="16">
    <w:abstractNumId w:val="33"/>
  </w:num>
  <w:num w:numId="17">
    <w:abstractNumId w:val="8"/>
  </w:num>
  <w:num w:numId="18">
    <w:abstractNumId w:val="32"/>
  </w:num>
  <w:num w:numId="19">
    <w:abstractNumId w:val="15"/>
  </w:num>
  <w:num w:numId="20">
    <w:abstractNumId w:val="21"/>
  </w:num>
  <w:num w:numId="21">
    <w:abstractNumId w:val="34"/>
  </w:num>
  <w:num w:numId="22">
    <w:abstractNumId w:val="4"/>
  </w:num>
  <w:num w:numId="23">
    <w:abstractNumId w:val="11"/>
  </w:num>
  <w:num w:numId="24">
    <w:abstractNumId w:val="26"/>
  </w:num>
  <w:num w:numId="25">
    <w:abstractNumId w:val="30"/>
  </w:num>
  <w:num w:numId="26">
    <w:abstractNumId w:val="18"/>
  </w:num>
  <w:num w:numId="27">
    <w:abstractNumId w:val="22"/>
  </w:num>
  <w:num w:numId="28">
    <w:abstractNumId w:val="14"/>
  </w:num>
  <w:num w:numId="29">
    <w:abstractNumId w:val="25"/>
  </w:num>
  <w:num w:numId="30">
    <w:abstractNumId w:val="27"/>
  </w:num>
  <w:num w:numId="31">
    <w:abstractNumId w:val="28"/>
  </w:num>
  <w:num w:numId="32">
    <w:abstractNumId w:val="1"/>
  </w:num>
  <w:num w:numId="33">
    <w:abstractNumId w:val="24"/>
  </w:num>
  <w:num w:numId="34">
    <w:abstractNumId w:val="0"/>
  </w:num>
  <w:num w:numId="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14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1124"/>
    <w:rsid w:val="000054D8"/>
    <w:rsid w:val="00013657"/>
    <w:rsid w:val="0003176E"/>
    <w:rsid w:val="000363E6"/>
    <w:rsid w:val="0004490B"/>
    <w:rsid w:val="000476C4"/>
    <w:rsid w:val="00060696"/>
    <w:rsid w:val="00067397"/>
    <w:rsid w:val="0007522C"/>
    <w:rsid w:val="00081718"/>
    <w:rsid w:val="00082079"/>
    <w:rsid w:val="000848BF"/>
    <w:rsid w:val="00091EA1"/>
    <w:rsid w:val="000A4610"/>
    <w:rsid w:val="000B24A9"/>
    <w:rsid w:val="000C2186"/>
    <w:rsid w:val="000C556C"/>
    <w:rsid w:val="000C5DB5"/>
    <w:rsid w:val="000D0889"/>
    <w:rsid w:val="000D5B38"/>
    <w:rsid w:val="000E1262"/>
    <w:rsid w:val="000E3B2D"/>
    <w:rsid w:val="000E6B1F"/>
    <w:rsid w:val="000E7112"/>
    <w:rsid w:val="000F2BDA"/>
    <w:rsid w:val="001062E3"/>
    <w:rsid w:val="00123F81"/>
    <w:rsid w:val="001300B9"/>
    <w:rsid w:val="00130E62"/>
    <w:rsid w:val="0014281A"/>
    <w:rsid w:val="00142905"/>
    <w:rsid w:val="00146417"/>
    <w:rsid w:val="00151551"/>
    <w:rsid w:val="00153706"/>
    <w:rsid w:val="00154B87"/>
    <w:rsid w:val="0015757D"/>
    <w:rsid w:val="00195B01"/>
    <w:rsid w:val="001960AD"/>
    <w:rsid w:val="001A3CE3"/>
    <w:rsid w:val="001A6245"/>
    <w:rsid w:val="001B0A12"/>
    <w:rsid w:val="001B1A1C"/>
    <w:rsid w:val="001B7204"/>
    <w:rsid w:val="001C142A"/>
    <w:rsid w:val="001D1B00"/>
    <w:rsid w:val="001D657E"/>
    <w:rsid w:val="001D71BE"/>
    <w:rsid w:val="001E4C6A"/>
    <w:rsid w:val="001F512A"/>
    <w:rsid w:val="002017FC"/>
    <w:rsid w:val="00220AF6"/>
    <w:rsid w:val="0022524D"/>
    <w:rsid w:val="002260D9"/>
    <w:rsid w:val="00226675"/>
    <w:rsid w:val="002279A8"/>
    <w:rsid w:val="0024653C"/>
    <w:rsid w:val="00271552"/>
    <w:rsid w:val="00273C34"/>
    <w:rsid w:val="00277426"/>
    <w:rsid w:val="00282639"/>
    <w:rsid w:val="00292CDF"/>
    <w:rsid w:val="002A7A7B"/>
    <w:rsid w:val="002C0F22"/>
    <w:rsid w:val="002C3650"/>
    <w:rsid w:val="002D3DEC"/>
    <w:rsid w:val="002D4DAF"/>
    <w:rsid w:val="002E6C20"/>
    <w:rsid w:val="002F44FF"/>
    <w:rsid w:val="00322088"/>
    <w:rsid w:val="00333945"/>
    <w:rsid w:val="00336881"/>
    <w:rsid w:val="003437D3"/>
    <w:rsid w:val="003664B6"/>
    <w:rsid w:val="00372C74"/>
    <w:rsid w:val="00383872"/>
    <w:rsid w:val="003873F4"/>
    <w:rsid w:val="00387996"/>
    <w:rsid w:val="00390A31"/>
    <w:rsid w:val="00395048"/>
    <w:rsid w:val="003A4343"/>
    <w:rsid w:val="003A4CA2"/>
    <w:rsid w:val="003A6105"/>
    <w:rsid w:val="003B75D9"/>
    <w:rsid w:val="003C62EF"/>
    <w:rsid w:val="003C752F"/>
    <w:rsid w:val="003F0C70"/>
    <w:rsid w:val="003F45BF"/>
    <w:rsid w:val="003F6272"/>
    <w:rsid w:val="0040397E"/>
    <w:rsid w:val="00406A3E"/>
    <w:rsid w:val="00412D0A"/>
    <w:rsid w:val="00416669"/>
    <w:rsid w:val="00417C54"/>
    <w:rsid w:val="00425D5F"/>
    <w:rsid w:val="00435FDC"/>
    <w:rsid w:val="004364D8"/>
    <w:rsid w:val="004518F4"/>
    <w:rsid w:val="0047107E"/>
    <w:rsid w:val="0047728D"/>
    <w:rsid w:val="004812D3"/>
    <w:rsid w:val="0049180C"/>
    <w:rsid w:val="004B0EA7"/>
    <w:rsid w:val="004B43BE"/>
    <w:rsid w:val="004E648A"/>
    <w:rsid w:val="004E7222"/>
    <w:rsid w:val="004F2E8B"/>
    <w:rsid w:val="0050770C"/>
    <w:rsid w:val="00507AD9"/>
    <w:rsid w:val="00523855"/>
    <w:rsid w:val="00543E4F"/>
    <w:rsid w:val="0054729A"/>
    <w:rsid w:val="00551312"/>
    <w:rsid w:val="00553A84"/>
    <w:rsid w:val="00580738"/>
    <w:rsid w:val="0058364C"/>
    <w:rsid w:val="00590EAA"/>
    <w:rsid w:val="005E04F0"/>
    <w:rsid w:val="005F65B6"/>
    <w:rsid w:val="00604B51"/>
    <w:rsid w:val="006312DC"/>
    <w:rsid w:val="00645BFE"/>
    <w:rsid w:val="0069223E"/>
    <w:rsid w:val="00695868"/>
    <w:rsid w:val="00696B10"/>
    <w:rsid w:val="006A30B9"/>
    <w:rsid w:val="006B3FE9"/>
    <w:rsid w:val="006F1C5B"/>
    <w:rsid w:val="00707C97"/>
    <w:rsid w:val="00712C75"/>
    <w:rsid w:val="00713B8D"/>
    <w:rsid w:val="0071531C"/>
    <w:rsid w:val="007158A0"/>
    <w:rsid w:val="007241BC"/>
    <w:rsid w:val="007301A5"/>
    <w:rsid w:val="007378EA"/>
    <w:rsid w:val="00747188"/>
    <w:rsid w:val="00754258"/>
    <w:rsid w:val="007633F1"/>
    <w:rsid w:val="00764AB5"/>
    <w:rsid w:val="007723A9"/>
    <w:rsid w:val="007729D8"/>
    <w:rsid w:val="00772ADC"/>
    <w:rsid w:val="00774B3E"/>
    <w:rsid w:val="00785DA1"/>
    <w:rsid w:val="007A0C6D"/>
    <w:rsid w:val="007A4A2A"/>
    <w:rsid w:val="007B4C34"/>
    <w:rsid w:val="007D39E5"/>
    <w:rsid w:val="007F270B"/>
    <w:rsid w:val="00806433"/>
    <w:rsid w:val="00816CDC"/>
    <w:rsid w:val="0082147C"/>
    <w:rsid w:val="00827C03"/>
    <w:rsid w:val="00850F72"/>
    <w:rsid w:val="0085611E"/>
    <w:rsid w:val="00873AD5"/>
    <w:rsid w:val="00874773"/>
    <w:rsid w:val="00875524"/>
    <w:rsid w:val="00897323"/>
    <w:rsid w:val="008C59C8"/>
    <w:rsid w:val="008E06EC"/>
    <w:rsid w:val="008E083C"/>
    <w:rsid w:val="008F1DDA"/>
    <w:rsid w:val="0090240D"/>
    <w:rsid w:val="00903EEF"/>
    <w:rsid w:val="00922E11"/>
    <w:rsid w:val="009237D7"/>
    <w:rsid w:val="00934453"/>
    <w:rsid w:val="00936060"/>
    <w:rsid w:val="00944500"/>
    <w:rsid w:val="00951A2A"/>
    <w:rsid w:val="00962628"/>
    <w:rsid w:val="00962DDE"/>
    <w:rsid w:val="009759AE"/>
    <w:rsid w:val="00976A45"/>
    <w:rsid w:val="009854D1"/>
    <w:rsid w:val="00996340"/>
    <w:rsid w:val="009A3675"/>
    <w:rsid w:val="009B76D1"/>
    <w:rsid w:val="009C06A1"/>
    <w:rsid w:val="009C42B9"/>
    <w:rsid w:val="009C57DA"/>
    <w:rsid w:val="009D5BA3"/>
    <w:rsid w:val="009E0FB8"/>
    <w:rsid w:val="009E1E4E"/>
    <w:rsid w:val="00A0117E"/>
    <w:rsid w:val="00A13D80"/>
    <w:rsid w:val="00A20831"/>
    <w:rsid w:val="00A308E2"/>
    <w:rsid w:val="00A325F4"/>
    <w:rsid w:val="00A326F6"/>
    <w:rsid w:val="00A3735C"/>
    <w:rsid w:val="00A61A43"/>
    <w:rsid w:val="00A70FB4"/>
    <w:rsid w:val="00A838E6"/>
    <w:rsid w:val="00A84703"/>
    <w:rsid w:val="00A8793E"/>
    <w:rsid w:val="00A90A5B"/>
    <w:rsid w:val="00AA0A75"/>
    <w:rsid w:val="00AA2232"/>
    <w:rsid w:val="00AB56AB"/>
    <w:rsid w:val="00AB7638"/>
    <w:rsid w:val="00AC36F7"/>
    <w:rsid w:val="00AC43D4"/>
    <w:rsid w:val="00AC5186"/>
    <w:rsid w:val="00AC6F7E"/>
    <w:rsid w:val="00AE3016"/>
    <w:rsid w:val="00AE69D9"/>
    <w:rsid w:val="00B01B7D"/>
    <w:rsid w:val="00B10810"/>
    <w:rsid w:val="00B25009"/>
    <w:rsid w:val="00B33EF1"/>
    <w:rsid w:val="00B37417"/>
    <w:rsid w:val="00B45AD1"/>
    <w:rsid w:val="00B4628E"/>
    <w:rsid w:val="00B469EF"/>
    <w:rsid w:val="00B47B04"/>
    <w:rsid w:val="00B50703"/>
    <w:rsid w:val="00B52873"/>
    <w:rsid w:val="00B529EC"/>
    <w:rsid w:val="00B67826"/>
    <w:rsid w:val="00B82B1F"/>
    <w:rsid w:val="00B85065"/>
    <w:rsid w:val="00B96367"/>
    <w:rsid w:val="00BA0B51"/>
    <w:rsid w:val="00BB0D36"/>
    <w:rsid w:val="00BC4FFD"/>
    <w:rsid w:val="00BD7693"/>
    <w:rsid w:val="00BF33CB"/>
    <w:rsid w:val="00BF4C90"/>
    <w:rsid w:val="00BF5084"/>
    <w:rsid w:val="00BF5BE1"/>
    <w:rsid w:val="00BF60F4"/>
    <w:rsid w:val="00C027ED"/>
    <w:rsid w:val="00C0686C"/>
    <w:rsid w:val="00C164A8"/>
    <w:rsid w:val="00C3001B"/>
    <w:rsid w:val="00C33C2E"/>
    <w:rsid w:val="00C349F7"/>
    <w:rsid w:val="00C36881"/>
    <w:rsid w:val="00C547BA"/>
    <w:rsid w:val="00C612F1"/>
    <w:rsid w:val="00C72E06"/>
    <w:rsid w:val="00C83954"/>
    <w:rsid w:val="00C94AC9"/>
    <w:rsid w:val="00CA1572"/>
    <w:rsid w:val="00CB2CB7"/>
    <w:rsid w:val="00CB7C8B"/>
    <w:rsid w:val="00CD5760"/>
    <w:rsid w:val="00CF02F5"/>
    <w:rsid w:val="00D068A4"/>
    <w:rsid w:val="00D07D82"/>
    <w:rsid w:val="00D126F2"/>
    <w:rsid w:val="00D26719"/>
    <w:rsid w:val="00D3180B"/>
    <w:rsid w:val="00D34594"/>
    <w:rsid w:val="00D37364"/>
    <w:rsid w:val="00D40536"/>
    <w:rsid w:val="00D43191"/>
    <w:rsid w:val="00D75DF4"/>
    <w:rsid w:val="00D82454"/>
    <w:rsid w:val="00D9047C"/>
    <w:rsid w:val="00D91325"/>
    <w:rsid w:val="00DA1330"/>
    <w:rsid w:val="00DA41F0"/>
    <w:rsid w:val="00DB0C95"/>
    <w:rsid w:val="00DB67D5"/>
    <w:rsid w:val="00DC39CE"/>
    <w:rsid w:val="00DC595A"/>
    <w:rsid w:val="00DD1D01"/>
    <w:rsid w:val="00E03443"/>
    <w:rsid w:val="00E10D5E"/>
    <w:rsid w:val="00E13CB0"/>
    <w:rsid w:val="00E152FF"/>
    <w:rsid w:val="00E1550F"/>
    <w:rsid w:val="00E25AFF"/>
    <w:rsid w:val="00E2674D"/>
    <w:rsid w:val="00E46914"/>
    <w:rsid w:val="00E473E4"/>
    <w:rsid w:val="00E50C45"/>
    <w:rsid w:val="00E57A00"/>
    <w:rsid w:val="00E71124"/>
    <w:rsid w:val="00E723BE"/>
    <w:rsid w:val="00E92F78"/>
    <w:rsid w:val="00E96786"/>
    <w:rsid w:val="00E96ED4"/>
    <w:rsid w:val="00EB5F05"/>
    <w:rsid w:val="00EB625B"/>
    <w:rsid w:val="00EC6D0C"/>
    <w:rsid w:val="00ED44FA"/>
    <w:rsid w:val="00ED6364"/>
    <w:rsid w:val="00ED6645"/>
    <w:rsid w:val="00EE351F"/>
    <w:rsid w:val="00EF412D"/>
    <w:rsid w:val="00F04F05"/>
    <w:rsid w:val="00F128A2"/>
    <w:rsid w:val="00F250B9"/>
    <w:rsid w:val="00F47BD1"/>
    <w:rsid w:val="00F60AFD"/>
    <w:rsid w:val="00F60C14"/>
    <w:rsid w:val="00F740CA"/>
    <w:rsid w:val="00F9637C"/>
    <w:rsid w:val="00FA2DC0"/>
    <w:rsid w:val="00FA5468"/>
    <w:rsid w:val="00FB09A1"/>
    <w:rsid w:val="00FC5B60"/>
    <w:rsid w:val="00FD282D"/>
    <w:rsid w:val="00FD3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C7CE957"/>
  <w15:chartTrackingRefBased/>
  <w15:docId w15:val="{ACB1D930-BB97-4EB9-AAA2-5CAAD1BAC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  <w:rsid w:val="00875524"/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rFonts w:cs="Arial"/>
      <w:b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A8470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4B0EA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customStyle="1" w:styleId="home-content-titel">
    <w:name w:val="home-content-titel"/>
    <w:basedOn w:val="Absatz-Standardschriftart"/>
    <w:rsid w:val="00292CDF"/>
  </w:style>
  <w:style w:type="character" w:styleId="HTMLCode">
    <w:name w:val="HTML Code"/>
    <w:rsid w:val="00292CDF"/>
    <w:rPr>
      <w:rFonts w:ascii="Courier New" w:eastAsia="Times New Roman" w:hAnsi="Courier New" w:cs="Courier New"/>
      <w:sz w:val="20"/>
      <w:szCs w:val="20"/>
    </w:rPr>
  </w:style>
  <w:style w:type="character" w:customStyle="1" w:styleId="home-content">
    <w:name w:val="home-content"/>
    <w:basedOn w:val="Absatz-Standardschriftart"/>
    <w:rsid w:val="00292CDF"/>
  </w:style>
  <w:style w:type="table" w:styleId="Tabellenraster">
    <w:name w:val="Table Grid"/>
    <w:basedOn w:val="NormaleTabelle"/>
    <w:rsid w:val="003A6105"/>
    <w:pPr>
      <w:spacing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378E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7378EA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395048"/>
    <w:rPr>
      <w:color w:val="808080"/>
    </w:rPr>
  </w:style>
  <w:style w:type="character" w:customStyle="1" w:styleId="st">
    <w:name w:val="st"/>
    <w:basedOn w:val="Absatz-Standardschriftart"/>
    <w:rsid w:val="00ED44FA"/>
  </w:style>
  <w:style w:type="paragraph" w:styleId="Listenabsatz">
    <w:name w:val="List Paragraph"/>
    <w:basedOn w:val="Standard"/>
    <w:uiPriority w:val="34"/>
    <w:qFormat/>
    <w:rsid w:val="00E96ED4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A8470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Fett">
    <w:name w:val="Strong"/>
    <w:basedOn w:val="Absatz-Standardschriftart"/>
    <w:uiPriority w:val="22"/>
    <w:qFormat/>
    <w:rsid w:val="00A84703"/>
    <w:rPr>
      <w:b/>
      <w:bCs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4B0EA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22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24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20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07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834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4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61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79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00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4667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464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77071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17173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93829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98403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74048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72058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97920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11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7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97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8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3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3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4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91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1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4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9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5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9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4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9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zzz_Windowsanwendungen\Winword\DOT-Dateien\ITA_K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ITA_KA.dot</Template>
  <TotalTime>0</TotalTime>
  <Pages>2</Pages>
  <Words>13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Hinweis: Bitte stellen Sie all Ihre Überlegungen und Rechenschritte nachvollziehbar dar</vt:lpstr>
    </vt:vector>
  </TitlesOfParts>
  <Company>osz</Company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Hinweis: Bitte stellen Sie all Ihre Überlegungen und Rechenschritte nachvollziehbar dar</dc:title>
  <dc:subject/>
  <dc:creator>pauli</dc:creator>
  <cp:keywords/>
  <cp:lastModifiedBy>Holger Schwandt</cp:lastModifiedBy>
  <cp:revision>3</cp:revision>
  <cp:lastPrinted>2019-09-03T17:26:00Z</cp:lastPrinted>
  <dcterms:created xsi:type="dcterms:W3CDTF">2019-09-10T17:23:00Z</dcterms:created>
  <dcterms:modified xsi:type="dcterms:W3CDTF">2019-09-10T17:36:00Z</dcterms:modified>
</cp:coreProperties>
</file>